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E21D" w14:textId="452A49F2" w:rsidR="00755ED3" w:rsidRPr="004B073A" w:rsidRDefault="004B073A" w:rsidP="002F54B8">
      <w:pPr>
        <w:pStyle w:val="Listenabsatz"/>
        <w:ind w:left="1428" w:firstLine="696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CALL: </w:t>
      </w:r>
      <w:r w:rsidR="00755ED3" w:rsidRPr="004B073A">
        <w:rPr>
          <w:b/>
          <w:sz w:val="28"/>
          <w:szCs w:val="28"/>
        </w:rPr>
        <w:t>E</w:t>
      </w:r>
      <w:r w:rsidR="009F3A4C" w:rsidRPr="004B073A">
        <w:rPr>
          <w:b/>
          <w:sz w:val="28"/>
          <w:szCs w:val="28"/>
        </w:rPr>
        <w:t>inreichformular</w:t>
      </w:r>
      <w:r w:rsidR="00755ED3" w:rsidRPr="004B073A">
        <w:rPr>
          <w:b/>
          <w:sz w:val="28"/>
          <w:szCs w:val="28"/>
        </w:rPr>
        <w:t xml:space="preserve"> für Innovationsvorhaben</w:t>
      </w:r>
    </w:p>
    <w:p w14:paraId="2E5133A6" w14:textId="53D87E6A" w:rsidR="00755ED3" w:rsidRDefault="00755ED3" w:rsidP="00755ED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Bitte tragen Sie Ihr</w:t>
      </w:r>
      <w:r w:rsidR="009F3A4C">
        <w:rPr>
          <w:sz w:val="18"/>
          <w:szCs w:val="18"/>
        </w:rPr>
        <w:t xml:space="preserve">en Antrag </w:t>
      </w:r>
      <w:r>
        <w:rPr>
          <w:sz w:val="18"/>
          <w:szCs w:val="18"/>
        </w:rPr>
        <w:t xml:space="preserve">nachstehend ein. Wir bitten Daten soweit möglich einzugeben, unklare Punkte können </w:t>
      </w:r>
      <w:r w:rsidR="00190A51">
        <w:rPr>
          <w:sz w:val="18"/>
          <w:szCs w:val="18"/>
        </w:rPr>
        <w:t xml:space="preserve">weggelassen werden, Dokumentenbeilagen sind möglich. </w:t>
      </w:r>
      <w:r>
        <w:rPr>
          <w:sz w:val="18"/>
          <w:szCs w:val="18"/>
        </w:rPr>
        <w:br/>
      </w:r>
    </w:p>
    <w:tbl>
      <w:tblPr>
        <w:tblW w:w="9923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4356"/>
        <w:gridCol w:w="5567"/>
      </w:tblGrid>
      <w:tr w:rsidR="00755ED3" w14:paraId="6DE7E454" w14:textId="77777777" w:rsidTr="005C1265">
        <w:tc>
          <w:tcPr>
            <w:tcW w:w="9923" w:type="dxa"/>
            <w:gridSpan w:val="2"/>
            <w:tcBorders>
              <w:bottom w:val="single" w:sz="4" w:space="0" w:color="000000"/>
            </w:tcBorders>
          </w:tcPr>
          <w:p w14:paraId="7C373B39" w14:textId="53F74D59" w:rsidR="00755ED3" w:rsidRPr="00755ED3" w:rsidRDefault="009F3A4C" w:rsidP="005C1265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Beschreibung</w:t>
            </w:r>
            <w:r w:rsidR="00755ED3" w:rsidRPr="00755ED3">
              <w:rPr>
                <w:b/>
                <w:caps/>
                <w:sz w:val="24"/>
                <w:szCs w:val="24"/>
              </w:rPr>
              <w:t>:</w:t>
            </w:r>
          </w:p>
        </w:tc>
      </w:tr>
      <w:tr w:rsidR="00755ED3" w14:paraId="566D3497" w14:textId="77777777" w:rsidTr="00755ED3"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42F56A2" w14:textId="77777777" w:rsidR="00755ED3" w:rsidRDefault="00323DC8" w:rsidP="005C1265">
            <w:pPr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sz w:val="24"/>
                <w:szCs w:val="24"/>
              </w:rPr>
              <w:t>Titel des Innovationsvorhabens</w:t>
            </w:r>
          </w:p>
        </w:tc>
        <w:tc>
          <w:tcPr>
            <w:tcW w:w="5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71B8940" w14:textId="77777777" w:rsidR="00755ED3" w:rsidRDefault="00755ED3" w:rsidP="005C1265">
            <w:pPr>
              <w:rPr>
                <w:sz w:val="24"/>
                <w:szCs w:val="24"/>
              </w:rPr>
            </w:pPr>
          </w:p>
        </w:tc>
      </w:tr>
      <w:tr w:rsidR="00323DC8" w14:paraId="3F8FFDFF" w14:textId="77777777" w:rsidTr="00BE0B1C"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</w:tcPr>
          <w:p w14:paraId="3687649D" w14:textId="42C7ADD4" w:rsidR="00323DC8" w:rsidRDefault="00323DC8" w:rsidP="0032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Ihr Name</w:t>
            </w:r>
            <w:r w:rsidR="009F3A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6A5BE8">
              <w:rPr>
                <w:color w:val="000000" w:themeColor="text1"/>
                <w:sz w:val="18"/>
                <w:szCs w:val="18"/>
              </w:rPr>
              <w:t>Kurze Beschreibung der fachlichen Expertise</w:t>
            </w:r>
          </w:p>
        </w:tc>
        <w:tc>
          <w:tcPr>
            <w:tcW w:w="5567" w:type="dxa"/>
            <w:tcBorders>
              <w:top w:val="single" w:sz="4" w:space="0" w:color="000000"/>
              <w:bottom w:val="single" w:sz="4" w:space="0" w:color="000000"/>
            </w:tcBorders>
          </w:tcPr>
          <w:p w14:paraId="032BBA20" w14:textId="77777777" w:rsidR="00323DC8" w:rsidRDefault="00323DC8" w:rsidP="00BE0B1C">
            <w:pPr>
              <w:rPr>
                <w:sz w:val="24"/>
                <w:szCs w:val="24"/>
              </w:rPr>
            </w:pPr>
          </w:p>
        </w:tc>
      </w:tr>
      <w:tr w:rsidR="00323DC8" w14:paraId="404E3044" w14:textId="77777777" w:rsidTr="00BE0B1C"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20FE51A" w14:textId="77777777" w:rsidR="00323DC8" w:rsidRDefault="00323DC8" w:rsidP="00BE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Ihre Institution und </w:t>
            </w:r>
            <w:r w:rsidR="00B04A8A">
              <w:rPr>
                <w:sz w:val="24"/>
                <w:szCs w:val="24"/>
              </w:rPr>
              <w:t xml:space="preserve">Ihre </w:t>
            </w:r>
            <w:r>
              <w:rPr>
                <w:sz w:val="24"/>
                <w:szCs w:val="24"/>
              </w:rPr>
              <w:t>Funktion</w:t>
            </w:r>
          </w:p>
          <w:p w14:paraId="06D4C92D" w14:textId="1FBF3922" w:rsidR="00323DC8" w:rsidRDefault="00286C02" w:rsidP="00286C02">
            <w:pPr>
              <w:rPr>
                <w:color w:val="BFBFBF"/>
                <w:sz w:val="18"/>
                <w:szCs w:val="18"/>
              </w:rPr>
            </w:pPr>
            <w:r w:rsidRPr="006A5BE8">
              <w:rPr>
                <w:color w:val="000000" w:themeColor="text1"/>
                <w:sz w:val="18"/>
                <w:szCs w:val="18"/>
              </w:rPr>
              <w:t>Tel.</w:t>
            </w:r>
            <w:r w:rsidR="00484A5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A5BE8">
              <w:rPr>
                <w:color w:val="000000" w:themeColor="text1"/>
                <w:sz w:val="18"/>
                <w:szCs w:val="18"/>
              </w:rPr>
              <w:t>Nr., E-Mail, Homepage</w:t>
            </w:r>
          </w:p>
        </w:tc>
        <w:tc>
          <w:tcPr>
            <w:tcW w:w="5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C3675B3" w14:textId="77777777" w:rsidR="00323DC8" w:rsidRDefault="00323DC8" w:rsidP="00BE0B1C">
            <w:pPr>
              <w:rPr>
                <w:sz w:val="24"/>
                <w:szCs w:val="24"/>
              </w:rPr>
            </w:pPr>
          </w:p>
        </w:tc>
      </w:tr>
      <w:tr w:rsidR="006D2014" w14:paraId="7BF813AB" w14:textId="77777777" w:rsidTr="00BE0B1C"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6E2C4A1" w14:textId="47F1FD1D" w:rsidR="006D2014" w:rsidRDefault="006D2014" w:rsidP="00BE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Ihr Team, geg</w:t>
            </w:r>
            <w:r w:rsidR="004B073A">
              <w:rPr>
                <w:sz w:val="24"/>
                <w:szCs w:val="24"/>
              </w:rPr>
              <w:t>ebenen</w:t>
            </w:r>
            <w:r>
              <w:rPr>
                <w:sz w:val="24"/>
                <w:szCs w:val="24"/>
              </w:rPr>
              <w:t xml:space="preserve">falls auch Ihre Kooperationspartner </w:t>
            </w:r>
          </w:p>
        </w:tc>
        <w:tc>
          <w:tcPr>
            <w:tcW w:w="5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49DFCCD" w14:textId="77777777" w:rsidR="006D2014" w:rsidRDefault="006D2014" w:rsidP="00BE0B1C">
            <w:pPr>
              <w:rPr>
                <w:sz w:val="24"/>
                <w:szCs w:val="24"/>
              </w:rPr>
            </w:pPr>
          </w:p>
        </w:tc>
      </w:tr>
      <w:tr w:rsidR="00755ED3" w14:paraId="4B0D976D" w14:textId="77777777" w:rsidTr="005C1265"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</w:tcPr>
          <w:p w14:paraId="129E6B2F" w14:textId="7C13D42A" w:rsidR="00755ED3" w:rsidRPr="00755ED3" w:rsidRDefault="00376C37" w:rsidP="006A5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Kurze </w:t>
            </w:r>
            <w:r w:rsidRPr="005037B6">
              <w:rPr>
                <w:sz w:val="24"/>
                <w:szCs w:val="24"/>
              </w:rPr>
              <w:t xml:space="preserve">Beschreibung </w:t>
            </w:r>
            <w:r>
              <w:rPr>
                <w:sz w:val="24"/>
                <w:szCs w:val="24"/>
              </w:rPr>
              <w:t xml:space="preserve">Ihres Innovationsvorhabens </w:t>
            </w:r>
            <w:r w:rsidR="009F3A4C">
              <w:rPr>
                <w:sz w:val="24"/>
                <w:szCs w:val="24"/>
              </w:rPr>
              <w:t xml:space="preserve">einschließlich der Ziele, welche Sie durch die Realisierung erreichen wollen </w:t>
            </w:r>
            <w:r>
              <w:rPr>
                <w:sz w:val="24"/>
                <w:szCs w:val="24"/>
              </w:rPr>
              <w:br/>
            </w:r>
            <w:r w:rsidRPr="006A5BE8">
              <w:rPr>
                <w:color w:val="000000" w:themeColor="text1"/>
                <w:sz w:val="18"/>
                <w:szCs w:val="24"/>
              </w:rPr>
              <w:t>max. 250 Worte</w:t>
            </w:r>
            <w:r w:rsidR="006A5BE8">
              <w:rPr>
                <w:color w:val="000000" w:themeColor="text1"/>
                <w:sz w:val="18"/>
                <w:szCs w:val="24"/>
              </w:rPr>
              <w:t xml:space="preserve">, </w:t>
            </w:r>
            <w:r w:rsidRPr="006A5BE8">
              <w:rPr>
                <w:color w:val="000000" w:themeColor="text1"/>
                <w:sz w:val="18"/>
                <w:szCs w:val="24"/>
              </w:rPr>
              <w:t xml:space="preserve">einseitige Beschreibung inkl. </w:t>
            </w:r>
            <w:r w:rsidR="00484A55">
              <w:rPr>
                <w:color w:val="000000" w:themeColor="text1"/>
                <w:sz w:val="18"/>
                <w:szCs w:val="24"/>
              </w:rPr>
              <w:t>p</w:t>
            </w:r>
            <w:r w:rsidRPr="006A5BE8">
              <w:rPr>
                <w:color w:val="000000" w:themeColor="text1"/>
                <w:sz w:val="18"/>
                <w:szCs w:val="24"/>
              </w:rPr>
              <w:t>ädagogische Eignung</w:t>
            </w:r>
            <w:r w:rsidRPr="006A5BE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67" w:type="dxa"/>
            <w:tcBorders>
              <w:top w:val="single" w:sz="4" w:space="0" w:color="000000"/>
              <w:bottom w:val="single" w:sz="4" w:space="0" w:color="000000"/>
            </w:tcBorders>
          </w:tcPr>
          <w:p w14:paraId="6282B2AE" w14:textId="77777777" w:rsidR="00755ED3" w:rsidRDefault="00755ED3" w:rsidP="005C1265">
            <w:pPr>
              <w:rPr>
                <w:sz w:val="24"/>
                <w:szCs w:val="24"/>
              </w:rPr>
            </w:pPr>
          </w:p>
        </w:tc>
      </w:tr>
      <w:tr w:rsidR="00755ED3" w14:paraId="17A7E7DF" w14:textId="77777777" w:rsidTr="00755ED3"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376FEBF" w14:textId="5282C585" w:rsidR="00755ED3" w:rsidRPr="0079495F" w:rsidRDefault="009F3A4C" w:rsidP="006A5BE8">
            <w:pPr>
              <w:rPr>
                <w:color w:val="BFBFBF"/>
                <w:sz w:val="24"/>
                <w:szCs w:val="24"/>
              </w:rPr>
            </w:pPr>
            <w:r w:rsidRPr="0079495F">
              <w:rPr>
                <w:color w:val="000000" w:themeColor="text1"/>
                <w:sz w:val="24"/>
                <w:szCs w:val="24"/>
              </w:rPr>
              <w:t xml:space="preserve">Warum würden Sie Ihr Vorhaben als innovativ bezeichnen? </w:t>
            </w:r>
          </w:p>
        </w:tc>
        <w:tc>
          <w:tcPr>
            <w:tcW w:w="5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717D088" w14:textId="77777777" w:rsidR="00755ED3" w:rsidRDefault="00755ED3" w:rsidP="005C1265">
            <w:pPr>
              <w:rPr>
                <w:sz w:val="24"/>
                <w:szCs w:val="24"/>
              </w:rPr>
            </w:pPr>
          </w:p>
        </w:tc>
      </w:tr>
      <w:tr w:rsidR="00323DC8" w14:paraId="480A194A" w14:textId="77777777" w:rsidTr="00BE0B1C"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F771029" w14:textId="31BAB1BA" w:rsidR="00323DC8" w:rsidRPr="0079495F" w:rsidRDefault="009F3A4C" w:rsidP="00323DC8">
            <w:pPr>
              <w:rPr>
                <w:color w:val="BFBFBF"/>
                <w:sz w:val="24"/>
                <w:szCs w:val="24"/>
              </w:rPr>
            </w:pPr>
            <w:r w:rsidRPr="0079495F">
              <w:rPr>
                <w:sz w:val="24"/>
                <w:szCs w:val="24"/>
              </w:rPr>
              <w:t>In welcher Form berücksichtigt das Innovationsvorhaben die drei Prinzipien von INTER</w:t>
            </w:r>
            <w:r w:rsidR="00651764">
              <w:rPr>
                <w:sz w:val="24"/>
                <w:szCs w:val="24"/>
              </w:rPr>
              <w:t>-</w:t>
            </w:r>
            <w:r w:rsidRPr="0079495F">
              <w:rPr>
                <w:sz w:val="24"/>
                <w:szCs w:val="24"/>
              </w:rPr>
              <w:t>DI</w:t>
            </w:r>
            <w:r w:rsidR="00651764">
              <w:rPr>
                <w:sz w:val="24"/>
                <w:szCs w:val="24"/>
              </w:rPr>
              <w:t>-</w:t>
            </w:r>
            <w:r w:rsidRPr="0079495F">
              <w:rPr>
                <w:sz w:val="24"/>
                <w:szCs w:val="24"/>
              </w:rPr>
              <w:t>KO: Interdisziplinarität, Digitalität und Kooperation</w:t>
            </w:r>
            <w:r w:rsidR="0079495F">
              <w:rPr>
                <w:sz w:val="24"/>
                <w:szCs w:val="24"/>
              </w:rPr>
              <w:t>?</w:t>
            </w:r>
          </w:p>
        </w:tc>
        <w:tc>
          <w:tcPr>
            <w:tcW w:w="5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5B3A693" w14:textId="77777777" w:rsidR="00323DC8" w:rsidRDefault="00323DC8" w:rsidP="00BE0B1C">
            <w:pPr>
              <w:rPr>
                <w:sz w:val="24"/>
                <w:szCs w:val="24"/>
              </w:rPr>
            </w:pPr>
          </w:p>
        </w:tc>
      </w:tr>
      <w:tr w:rsidR="00323DC8" w14:paraId="0694A5D2" w14:textId="77777777" w:rsidTr="00BE0B1C">
        <w:trPr>
          <w:trHeight w:val="580"/>
        </w:trPr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678F516" w14:textId="77777777" w:rsidR="00323DC8" w:rsidRDefault="00323DC8" w:rsidP="00BE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Welchem Innovationsfeld ordnen Sie Ihr Vorhaben zu</w:t>
            </w:r>
          </w:p>
        </w:tc>
        <w:tc>
          <w:tcPr>
            <w:tcW w:w="5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95F3897" w14:textId="77777777" w:rsidR="00323DC8" w:rsidRDefault="00323DC8" w:rsidP="00BE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          Klimabildung</w:t>
            </w:r>
            <w:r>
              <w:rPr>
                <w:sz w:val="24"/>
                <w:szCs w:val="24"/>
              </w:rPr>
              <w:br/>
              <w:t>O           Demokratiebildung</w:t>
            </w:r>
            <w:r>
              <w:rPr>
                <w:sz w:val="24"/>
                <w:szCs w:val="24"/>
              </w:rPr>
              <w:br/>
              <w:t>O           Gender und Sexualität</w:t>
            </w:r>
            <w:r>
              <w:rPr>
                <w:sz w:val="24"/>
                <w:szCs w:val="24"/>
              </w:rPr>
              <w:br/>
              <w:t>O           Sprachen und Kulturen</w:t>
            </w:r>
            <w:r>
              <w:rPr>
                <w:sz w:val="24"/>
                <w:szCs w:val="24"/>
              </w:rPr>
              <w:br/>
              <w:t xml:space="preserve">O           Digitalisierung und Mensch-Maschine- </w:t>
            </w:r>
            <w:r>
              <w:rPr>
                <w:sz w:val="24"/>
                <w:szCs w:val="24"/>
              </w:rPr>
              <w:br/>
              <w:t xml:space="preserve">              Kommunikation</w:t>
            </w:r>
          </w:p>
          <w:p w14:paraId="450ACC67" w14:textId="77777777" w:rsidR="00323DC8" w:rsidRDefault="00323DC8" w:rsidP="00BE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           MINT-Naturwissenschaften und Technik</w:t>
            </w:r>
          </w:p>
          <w:p w14:paraId="4A505333" w14:textId="3E59CD3B" w:rsidR="00323DC8" w:rsidDel="00FC5BF0" w:rsidRDefault="00323DC8" w:rsidP="00BE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           </w:t>
            </w:r>
            <w:r w:rsidR="00C21DD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onstiges:______________________________</w:t>
            </w:r>
          </w:p>
        </w:tc>
      </w:tr>
      <w:tr w:rsidR="00FA0434" w14:paraId="6875B250" w14:textId="77777777" w:rsidTr="00BE0B1C">
        <w:trPr>
          <w:trHeight w:val="580"/>
        </w:trPr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77E65ED" w14:textId="2057AF59" w:rsidR="00FA0434" w:rsidRDefault="005609C8" w:rsidP="00BE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Wie ist der aktuelle Projektstatus der Idee oder des Vorhabens? </w:t>
            </w:r>
          </w:p>
        </w:tc>
        <w:tc>
          <w:tcPr>
            <w:tcW w:w="5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DC80E40" w14:textId="7297CAF9" w:rsidR="00FA0434" w:rsidRDefault="009C1D21" w:rsidP="00BE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     </w:t>
            </w:r>
            <w:r w:rsidR="00484A55">
              <w:rPr>
                <w:sz w:val="24"/>
                <w:szCs w:val="24"/>
              </w:rPr>
              <w:t xml:space="preserve">      </w:t>
            </w:r>
            <w:r w:rsidR="005609C8">
              <w:rPr>
                <w:sz w:val="24"/>
                <w:szCs w:val="24"/>
              </w:rPr>
              <w:t>In Planung</w:t>
            </w:r>
          </w:p>
          <w:p w14:paraId="4816DA2F" w14:textId="3F766B61" w:rsidR="005609C8" w:rsidRDefault="009C1D21" w:rsidP="00BE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     </w:t>
            </w:r>
            <w:r w:rsidR="00484A55">
              <w:rPr>
                <w:sz w:val="24"/>
                <w:szCs w:val="24"/>
              </w:rPr>
              <w:t xml:space="preserve">      </w:t>
            </w:r>
            <w:r w:rsidR="005609C8">
              <w:rPr>
                <w:sz w:val="24"/>
                <w:szCs w:val="24"/>
              </w:rPr>
              <w:t>In Entwicklung</w:t>
            </w:r>
          </w:p>
          <w:p w14:paraId="07191635" w14:textId="050577B5" w:rsidR="005609C8" w:rsidRDefault="009C1D21" w:rsidP="00BE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     </w:t>
            </w:r>
            <w:r w:rsidR="00484A55">
              <w:rPr>
                <w:sz w:val="24"/>
                <w:szCs w:val="24"/>
              </w:rPr>
              <w:t xml:space="preserve">      </w:t>
            </w:r>
            <w:r w:rsidR="005609C8">
              <w:rPr>
                <w:sz w:val="24"/>
                <w:szCs w:val="24"/>
              </w:rPr>
              <w:t xml:space="preserve">In Erprobung </w:t>
            </w:r>
          </w:p>
        </w:tc>
      </w:tr>
      <w:tr w:rsidR="000A2AB2" w14:paraId="7E937E12" w14:textId="77777777" w:rsidTr="00484A55">
        <w:trPr>
          <w:trHeight w:val="1153"/>
        </w:trPr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22DB1FD" w14:textId="497AFBEA" w:rsidR="000A2AB2" w:rsidRDefault="00484A55" w:rsidP="00BE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Bitte skizzieren</w:t>
            </w:r>
            <w:r w:rsidR="000A2AB2">
              <w:rPr>
                <w:sz w:val="24"/>
                <w:szCs w:val="24"/>
              </w:rPr>
              <w:t xml:space="preserve"> Sie kurz den Stand der geleisteten Vorarbeiten  </w:t>
            </w:r>
          </w:p>
        </w:tc>
        <w:tc>
          <w:tcPr>
            <w:tcW w:w="5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E11DE8C" w14:textId="77777777" w:rsidR="000A2AB2" w:rsidRDefault="000A2AB2" w:rsidP="00BE0B1C">
            <w:pPr>
              <w:rPr>
                <w:sz w:val="24"/>
                <w:szCs w:val="24"/>
              </w:rPr>
            </w:pPr>
          </w:p>
        </w:tc>
      </w:tr>
      <w:tr w:rsidR="00323DC8" w14:paraId="4B060F5A" w14:textId="77777777" w:rsidTr="00BE0B1C"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</w:tcPr>
          <w:p w14:paraId="0B694507" w14:textId="3D5F734F" w:rsidR="00323DC8" w:rsidRPr="0079495F" w:rsidRDefault="009F3A4C" w:rsidP="006A5BE8">
            <w:pPr>
              <w:rPr>
                <w:color w:val="BFBFBF"/>
                <w:sz w:val="24"/>
                <w:szCs w:val="24"/>
              </w:rPr>
            </w:pPr>
            <w:r w:rsidRPr="0079495F">
              <w:rPr>
                <w:sz w:val="24"/>
                <w:szCs w:val="24"/>
              </w:rPr>
              <w:t xml:space="preserve">Welche sind Ihre Zielgruppen? </w:t>
            </w:r>
          </w:p>
        </w:tc>
        <w:tc>
          <w:tcPr>
            <w:tcW w:w="5567" w:type="dxa"/>
            <w:tcBorders>
              <w:top w:val="single" w:sz="4" w:space="0" w:color="000000"/>
              <w:bottom w:val="single" w:sz="4" w:space="0" w:color="000000"/>
            </w:tcBorders>
          </w:tcPr>
          <w:p w14:paraId="09D49B88" w14:textId="77777777" w:rsidR="004509C3" w:rsidRPr="004509C3" w:rsidRDefault="004509C3" w:rsidP="004509C3">
            <w:pPr>
              <w:rPr>
                <w:sz w:val="24"/>
                <w:szCs w:val="24"/>
              </w:rPr>
            </w:pPr>
            <w:r w:rsidRPr="004509C3">
              <w:rPr>
                <w:sz w:val="24"/>
                <w:szCs w:val="24"/>
              </w:rPr>
              <w:t>Kindergarten I 3-6 Jahre</w:t>
            </w:r>
          </w:p>
          <w:p w14:paraId="3C5F5D4A" w14:textId="77777777" w:rsidR="004509C3" w:rsidRPr="004509C3" w:rsidRDefault="004509C3" w:rsidP="004509C3">
            <w:pPr>
              <w:rPr>
                <w:sz w:val="24"/>
                <w:szCs w:val="24"/>
              </w:rPr>
            </w:pPr>
            <w:r w:rsidRPr="004509C3">
              <w:rPr>
                <w:sz w:val="24"/>
                <w:szCs w:val="24"/>
              </w:rPr>
              <w:t>Volksschule I 6-10 Jahre</w:t>
            </w:r>
          </w:p>
          <w:p w14:paraId="318AB228" w14:textId="77777777" w:rsidR="004509C3" w:rsidRPr="004509C3" w:rsidRDefault="004509C3" w:rsidP="004509C3">
            <w:pPr>
              <w:rPr>
                <w:sz w:val="24"/>
                <w:szCs w:val="24"/>
              </w:rPr>
            </w:pPr>
            <w:r w:rsidRPr="004509C3">
              <w:rPr>
                <w:sz w:val="24"/>
                <w:szCs w:val="24"/>
              </w:rPr>
              <w:t>Sekundarstufe 1 I 10-14 Jahre</w:t>
            </w:r>
          </w:p>
          <w:p w14:paraId="30E16CF1" w14:textId="77777777" w:rsidR="004509C3" w:rsidRPr="004509C3" w:rsidRDefault="004509C3" w:rsidP="004509C3">
            <w:pPr>
              <w:rPr>
                <w:sz w:val="24"/>
                <w:szCs w:val="24"/>
              </w:rPr>
            </w:pPr>
            <w:r w:rsidRPr="004509C3">
              <w:rPr>
                <w:sz w:val="24"/>
                <w:szCs w:val="24"/>
              </w:rPr>
              <w:t>Sekundarstufe 2 I 15-18 Jahre</w:t>
            </w:r>
          </w:p>
          <w:p w14:paraId="531D2D2B" w14:textId="77777777" w:rsidR="004509C3" w:rsidRPr="004509C3" w:rsidRDefault="004509C3" w:rsidP="004509C3">
            <w:pPr>
              <w:rPr>
                <w:sz w:val="24"/>
                <w:szCs w:val="24"/>
              </w:rPr>
            </w:pPr>
            <w:r w:rsidRPr="004509C3">
              <w:rPr>
                <w:sz w:val="24"/>
                <w:szCs w:val="24"/>
              </w:rPr>
              <w:t>Studierende</w:t>
            </w:r>
          </w:p>
          <w:p w14:paraId="215ABFBC" w14:textId="77777777" w:rsidR="004509C3" w:rsidRPr="004509C3" w:rsidRDefault="004509C3" w:rsidP="004509C3">
            <w:pPr>
              <w:rPr>
                <w:sz w:val="24"/>
                <w:szCs w:val="24"/>
              </w:rPr>
            </w:pPr>
            <w:r w:rsidRPr="004509C3">
              <w:rPr>
                <w:sz w:val="24"/>
                <w:szCs w:val="24"/>
              </w:rPr>
              <w:t>Erwachsene</w:t>
            </w:r>
          </w:p>
          <w:p w14:paraId="317A6577" w14:textId="54A3D167" w:rsidR="004509C3" w:rsidRPr="004509C3" w:rsidRDefault="004509C3" w:rsidP="004509C3">
            <w:pPr>
              <w:rPr>
                <w:sz w:val="24"/>
                <w:szCs w:val="24"/>
              </w:rPr>
            </w:pPr>
            <w:r w:rsidRPr="004509C3">
              <w:rPr>
                <w:sz w:val="24"/>
                <w:szCs w:val="24"/>
              </w:rPr>
              <w:t>Pädagog</w:t>
            </w:r>
            <w:r w:rsidR="00484A55">
              <w:rPr>
                <w:sz w:val="24"/>
                <w:szCs w:val="24"/>
              </w:rPr>
              <w:t>*</w:t>
            </w:r>
            <w:r w:rsidRPr="004509C3">
              <w:rPr>
                <w:sz w:val="24"/>
                <w:szCs w:val="24"/>
              </w:rPr>
              <w:t>innen</w:t>
            </w:r>
          </w:p>
          <w:p w14:paraId="14B3A678" w14:textId="3F935BB9" w:rsidR="00323DC8" w:rsidRDefault="004509C3" w:rsidP="004509C3">
            <w:pPr>
              <w:rPr>
                <w:sz w:val="24"/>
                <w:szCs w:val="24"/>
              </w:rPr>
            </w:pPr>
            <w:r w:rsidRPr="004509C3">
              <w:rPr>
                <w:sz w:val="24"/>
                <w:szCs w:val="24"/>
              </w:rPr>
              <w:t>Sonstige:</w:t>
            </w:r>
          </w:p>
        </w:tc>
      </w:tr>
      <w:tr w:rsidR="00323DC8" w14:paraId="0D93AE6E" w14:textId="77777777" w:rsidTr="00BE0B1C"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287CDA8" w14:textId="4BF72FFD" w:rsidR="00323DC8" w:rsidRDefault="009F3A4C" w:rsidP="00B04A8A">
            <w:pPr>
              <w:rPr>
                <w:color w:val="BFBFBF"/>
                <w:sz w:val="18"/>
                <w:szCs w:val="18"/>
              </w:rPr>
            </w:pPr>
            <w:r w:rsidRPr="009F3A4C">
              <w:rPr>
                <w:sz w:val="24"/>
                <w:szCs w:val="24"/>
              </w:rPr>
              <w:t xml:space="preserve">Welche konkreten Leistungen oder begleitenden Unterstützungsmaßnahmen sind für </w:t>
            </w:r>
            <w:r w:rsidR="00484A55">
              <w:rPr>
                <w:sz w:val="24"/>
                <w:szCs w:val="24"/>
              </w:rPr>
              <w:t>I</w:t>
            </w:r>
            <w:r w:rsidRPr="009F3A4C">
              <w:rPr>
                <w:sz w:val="24"/>
                <w:szCs w:val="24"/>
              </w:rPr>
              <w:t>hr Vorhaben notwendig</w:t>
            </w:r>
            <w:r w:rsidR="004B073A">
              <w:rPr>
                <w:sz w:val="24"/>
                <w:szCs w:val="24"/>
              </w:rPr>
              <w:t>? W</w:t>
            </w:r>
            <w:r w:rsidRPr="009F3A4C">
              <w:rPr>
                <w:sz w:val="24"/>
                <w:szCs w:val="24"/>
              </w:rPr>
              <w:t>elch</w:t>
            </w:r>
            <w:r w:rsidR="004B073A">
              <w:rPr>
                <w:sz w:val="24"/>
                <w:szCs w:val="24"/>
              </w:rPr>
              <w:t>e</w:t>
            </w:r>
            <w:r w:rsidRPr="009F3A4C">
              <w:rPr>
                <w:sz w:val="24"/>
                <w:szCs w:val="24"/>
              </w:rPr>
              <w:t xml:space="preserve"> </w:t>
            </w:r>
            <w:r w:rsidR="004B073A">
              <w:rPr>
                <w:sz w:val="24"/>
                <w:szCs w:val="24"/>
              </w:rPr>
              <w:t xml:space="preserve">davon könnte </w:t>
            </w:r>
            <w:r w:rsidRPr="009F3A4C">
              <w:rPr>
                <w:sz w:val="24"/>
                <w:szCs w:val="24"/>
              </w:rPr>
              <w:t xml:space="preserve">aus </w:t>
            </w:r>
            <w:r w:rsidR="00484A55">
              <w:rPr>
                <w:sz w:val="24"/>
                <w:szCs w:val="24"/>
              </w:rPr>
              <w:t>I</w:t>
            </w:r>
            <w:r w:rsidRPr="009F3A4C">
              <w:rPr>
                <w:sz w:val="24"/>
                <w:szCs w:val="24"/>
              </w:rPr>
              <w:t>hrer Sicht I</w:t>
            </w:r>
            <w:r w:rsidR="004B073A">
              <w:rPr>
                <w:sz w:val="24"/>
                <w:szCs w:val="24"/>
              </w:rPr>
              <w:t>NTER</w:t>
            </w:r>
            <w:r w:rsidR="00651764">
              <w:rPr>
                <w:sz w:val="24"/>
                <w:szCs w:val="24"/>
              </w:rPr>
              <w:t>-</w:t>
            </w:r>
            <w:r w:rsidR="004B073A">
              <w:rPr>
                <w:sz w:val="24"/>
                <w:szCs w:val="24"/>
              </w:rPr>
              <w:t>DI</w:t>
            </w:r>
            <w:r w:rsidR="00651764">
              <w:rPr>
                <w:sz w:val="24"/>
                <w:szCs w:val="24"/>
              </w:rPr>
              <w:t>-</w:t>
            </w:r>
            <w:r w:rsidR="004B073A">
              <w:rPr>
                <w:sz w:val="24"/>
                <w:szCs w:val="24"/>
              </w:rPr>
              <w:t>KO</w:t>
            </w:r>
            <w:r w:rsidRPr="009F3A4C">
              <w:rPr>
                <w:sz w:val="24"/>
                <w:szCs w:val="24"/>
              </w:rPr>
              <w:t xml:space="preserve"> erbringe</w:t>
            </w:r>
            <w:r w:rsidR="004B073A">
              <w:rPr>
                <w:sz w:val="24"/>
                <w:szCs w:val="24"/>
              </w:rPr>
              <w:t>n/beitragen?</w:t>
            </w:r>
          </w:p>
        </w:tc>
        <w:tc>
          <w:tcPr>
            <w:tcW w:w="5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6FB43AE" w14:textId="142CCB93" w:rsidR="00323DC8" w:rsidRDefault="009C1D21" w:rsidP="00BE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        Nutzung von Technik/Technologie</w:t>
            </w:r>
          </w:p>
          <w:p w14:paraId="0DA790C2" w14:textId="4485A2A0" w:rsidR="009C1D21" w:rsidRDefault="009C1D21" w:rsidP="00BE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02E9A">
              <w:rPr>
                <w:sz w:val="24"/>
                <w:szCs w:val="24"/>
              </w:rPr>
              <w:t xml:space="preserve"> </w:t>
            </w:r>
            <w:r w:rsidR="00484A55">
              <w:rPr>
                <w:sz w:val="24"/>
                <w:szCs w:val="24"/>
              </w:rPr>
              <w:t xml:space="preserve">        </w:t>
            </w:r>
            <w:r w:rsidR="00502E9A">
              <w:rPr>
                <w:sz w:val="24"/>
                <w:szCs w:val="24"/>
              </w:rPr>
              <w:t>Didaktische Beratung</w:t>
            </w:r>
          </w:p>
          <w:p w14:paraId="4D9398D3" w14:textId="421DB143" w:rsidR="00FD29EF" w:rsidRDefault="00FD29EF" w:rsidP="00BE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84A55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Erste praktische Erprobung im Feld </w:t>
            </w:r>
          </w:p>
          <w:p w14:paraId="5A97B9EA" w14:textId="3E616A8D" w:rsidR="00FD29EF" w:rsidRDefault="00FD29EF" w:rsidP="00BE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        Evaluationsdesign-Entwicklung </w:t>
            </w:r>
          </w:p>
          <w:p w14:paraId="67C378B9" w14:textId="748B0AE0" w:rsidR="00502E9A" w:rsidRDefault="00502E9A" w:rsidP="00BE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84A55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Implementierung eines Prototypen </w:t>
            </w:r>
          </w:p>
          <w:p w14:paraId="533AB7B4" w14:textId="00CD55C7" w:rsidR="00502E9A" w:rsidRDefault="00502E9A" w:rsidP="00BE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84A55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Digitale Dokumentation </w:t>
            </w:r>
          </w:p>
          <w:p w14:paraId="67DD4784" w14:textId="2BA50CA7" w:rsidR="00502E9A" w:rsidRDefault="00502E9A" w:rsidP="00BE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84A55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Dissemination </w:t>
            </w:r>
          </w:p>
          <w:p w14:paraId="6EE97753" w14:textId="106CE292" w:rsidR="00FD29EF" w:rsidRDefault="00FD29EF" w:rsidP="00BE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84A55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Alles zusammen </w:t>
            </w:r>
          </w:p>
        </w:tc>
      </w:tr>
      <w:tr w:rsidR="00323DC8" w14:paraId="7F2884D6" w14:textId="77777777" w:rsidTr="00BE0B1C"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</w:tcPr>
          <w:p w14:paraId="75976E6D" w14:textId="26977127" w:rsidR="00323DC8" w:rsidRPr="00ED0CD5" w:rsidRDefault="00323DC8" w:rsidP="006A5B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Innovationslabor bie</w:t>
            </w:r>
            <w:r w:rsidRPr="000B7A97">
              <w:rPr>
                <w:sz w:val="24"/>
                <w:szCs w:val="24"/>
              </w:rPr>
              <w:t>tet eine tech</w:t>
            </w:r>
            <w:r>
              <w:rPr>
                <w:sz w:val="24"/>
                <w:szCs w:val="24"/>
              </w:rPr>
              <w:t xml:space="preserve">nische Infrastruktur </w:t>
            </w:r>
            <w:r w:rsidR="00FD29EF">
              <w:rPr>
                <w:sz w:val="24"/>
                <w:szCs w:val="24"/>
              </w:rPr>
              <w:t xml:space="preserve">(deren Beschreibung </w:t>
            </w:r>
            <w:r w:rsidR="009B2D8E">
              <w:rPr>
                <w:sz w:val="24"/>
                <w:szCs w:val="24"/>
              </w:rPr>
              <w:t>S</w:t>
            </w:r>
            <w:r w:rsidR="00696F83">
              <w:rPr>
                <w:sz w:val="24"/>
                <w:szCs w:val="24"/>
              </w:rPr>
              <w:t xml:space="preserve">ie in der Beilage der Ausschreibung finden) </w:t>
            </w:r>
            <w:r>
              <w:rPr>
                <w:sz w:val="24"/>
                <w:szCs w:val="24"/>
              </w:rPr>
              <w:t xml:space="preserve">– Stellen Sie kurz dar, </w:t>
            </w:r>
            <w:r w:rsidR="00763E36">
              <w:rPr>
                <w:sz w:val="24"/>
                <w:szCs w:val="24"/>
              </w:rPr>
              <w:t xml:space="preserve">falls und </w:t>
            </w:r>
            <w:r>
              <w:rPr>
                <w:sz w:val="24"/>
                <w:szCs w:val="24"/>
              </w:rPr>
              <w:t>wel</w:t>
            </w:r>
            <w:r w:rsidR="006A5BE8">
              <w:rPr>
                <w:sz w:val="24"/>
                <w:szCs w:val="24"/>
              </w:rPr>
              <w:t xml:space="preserve">che Unterstützung Sie </w:t>
            </w:r>
            <w:r w:rsidR="00FD29EF">
              <w:rPr>
                <w:sz w:val="24"/>
                <w:szCs w:val="24"/>
              </w:rPr>
              <w:t xml:space="preserve">konkret </w:t>
            </w:r>
            <w:r w:rsidR="006A5BE8">
              <w:rPr>
                <w:sz w:val="24"/>
                <w:szCs w:val="24"/>
              </w:rPr>
              <w:t>benötigen</w:t>
            </w:r>
          </w:p>
        </w:tc>
        <w:tc>
          <w:tcPr>
            <w:tcW w:w="5567" w:type="dxa"/>
            <w:tcBorders>
              <w:top w:val="single" w:sz="4" w:space="0" w:color="000000"/>
              <w:bottom w:val="single" w:sz="4" w:space="0" w:color="000000"/>
            </w:tcBorders>
          </w:tcPr>
          <w:p w14:paraId="4D743BD7" w14:textId="77777777" w:rsidR="00323DC8" w:rsidRDefault="00323DC8" w:rsidP="00BE0B1C">
            <w:pPr>
              <w:rPr>
                <w:sz w:val="24"/>
                <w:szCs w:val="24"/>
              </w:rPr>
            </w:pPr>
          </w:p>
        </w:tc>
      </w:tr>
      <w:tr w:rsidR="00755ED3" w14:paraId="41B0DA9D" w14:textId="77777777" w:rsidTr="00755ED3"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ECD8DD3" w14:textId="77777777" w:rsidR="00651764" w:rsidRDefault="00F123A1" w:rsidP="00323DC8">
            <w:pPr>
              <w:rPr>
                <w:b/>
                <w:small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Falls Sie </w:t>
            </w:r>
            <w:r w:rsidR="00E2401E">
              <w:rPr>
                <w:sz w:val="24"/>
                <w:szCs w:val="24"/>
              </w:rPr>
              <w:t xml:space="preserve">schon </w:t>
            </w:r>
            <w:r>
              <w:rPr>
                <w:sz w:val="24"/>
                <w:szCs w:val="24"/>
              </w:rPr>
              <w:t>diesb</w:t>
            </w:r>
            <w:r w:rsidR="00E2401E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zügliche </w:t>
            </w:r>
            <w:r w:rsidR="00E2401E">
              <w:rPr>
                <w:sz w:val="24"/>
                <w:szCs w:val="24"/>
              </w:rPr>
              <w:t xml:space="preserve">Pläne haben: </w:t>
            </w:r>
            <w:r w:rsidR="00323DC8">
              <w:rPr>
                <w:sz w:val="24"/>
                <w:szCs w:val="24"/>
              </w:rPr>
              <w:t xml:space="preserve">Mit welchen </w:t>
            </w:r>
            <w:r w:rsidR="005037B6" w:rsidRPr="0058536C">
              <w:rPr>
                <w:sz w:val="24"/>
                <w:szCs w:val="24"/>
              </w:rPr>
              <w:t>Evaluation</w:t>
            </w:r>
            <w:r w:rsidR="00323DC8">
              <w:rPr>
                <w:sz w:val="24"/>
                <w:szCs w:val="24"/>
              </w:rPr>
              <w:t>smöglichkeiten möchten Sie Ihr Innovationsvorhaben testen?</w:t>
            </w:r>
            <w:r w:rsidR="005037B6">
              <w:rPr>
                <w:b/>
                <w:smallCaps/>
                <w:sz w:val="24"/>
                <w:szCs w:val="24"/>
              </w:rPr>
              <w:t xml:space="preserve"> </w:t>
            </w:r>
          </w:p>
          <w:p w14:paraId="507D0EDC" w14:textId="37A7334C" w:rsidR="00755ED3" w:rsidRDefault="004B073A" w:rsidP="00323DC8">
            <w:pPr>
              <w:rPr>
                <w:sz w:val="24"/>
                <w:szCs w:val="24"/>
              </w:rPr>
            </w:pPr>
            <w:r w:rsidRPr="004B073A">
              <w:rPr>
                <w:bCs/>
                <w:smallCaps/>
                <w:sz w:val="24"/>
                <w:szCs w:val="24"/>
              </w:rPr>
              <w:t xml:space="preserve">Welche Unterstützung würden sie hierbei brauchen? </w:t>
            </w:r>
            <w:r w:rsidR="005037B6" w:rsidRPr="004B073A">
              <w:rPr>
                <w:bCs/>
                <w:smallCaps/>
                <w:sz w:val="24"/>
                <w:szCs w:val="24"/>
              </w:rPr>
              <w:br/>
            </w:r>
            <w:r w:rsidR="00651764">
              <w:rPr>
                <w:color w:val="000000" w:themeColor="text1"/>
                <w:sz w:val="18"/>
                <w:szCs w:val="18"/>
              </w:rPr>
              <w:t>Ev. auch k</w:t>
            </w:r>
            <w:r w:rsidR="005037B6" w:rsidRPr="006A5BE8">
              <w:rPr>
                <w:color w:val="000000" w:themeColor="text1"/>
                <w:sz w:val="18"/>
                <w:szCs w:val="18"/>
              </w:rPr>
              <w:t xml:space="preserve">urze Darstellung der </w:t>
            </w:r>
            <w:r w:rsidR="00651764">
              <w:rPr>
                <w:color w:val="000000" w:themeColor="text1"/>
                <w:sz w:val="18"/>
                <w:szCs w:val="18"/>
              </w:rPr>
              <w:t xml:space="preserve">gewünschten </w:t>
            </w:r>
            <w:r w:rsidR="005037B6" w:rsidRPr="006A5BE8">
              <w:rPr>
                <w:color w:val="000000" w:themeColor="text1"/>
                <w:sz w:val="18"/>
                <w:szCs w:val="18"/>
              </w:rPr>
              <w:t xml:space="preserve">Testphase </w:t>
            </w:r>
            <w:r w:rsidR="00651764">
              <w:rPr>
                <w:color w:val="000000" w:themeColor="text1"/>
                <w:sz w:val="18"/>
                <w:szCs w:val="18"/>
              </w:rPr>
              <w:t>/</w:t>
            </w:r>
            <w:r w:rsidR="005037B6" w:rsidRPr="006A5BE8">
              <w:rPr>
                <w:color w:val="000000" w:themeColor="text1"/>
                <w:sz w:val="18"/>
                <w:szCs w:val="18"/>
              </w:rPr>
              <w:t xml:space="preserve"> qualitativ</w:t>
            </w:r>
            <w:r w:rsidR="00651764">
              <w:rPr>
                <w:color w:val="000000" w:themeColor="text1"/>
                <w:sz w:val="18"/>
                <w:szCs w:val="18"/>
              </w:rPr>
              <w:t>e</w:t>
            </w:r>
            <w:r w:rsidR="005037B6" w:rsidRPr="006A5BE8">
              <w:rPr>
                <w:color w:val="000000" w:themeColor="text1"/>
                <w:sz w:val="18"/>
                <w:szCs w:val="18"/>
              </w:rPr>
              <w:t>, quantitative Methode</w:t>
            </w:r>
            <w:r w:rsidR="00651764">
              <w:rPr>
                <w:color w:val="000000" w:themeColor="text1"/>
                <w:sz w:val="18"/>
                <w:szCs w:val="18"/>
              </w:rPr>
              <w:t xml:space="preserve"> /</w:t>
            </w:r>
            <w:r w:rsidR="005037B6" w:rsidRPr="006A5BE8">
              <w:rPr>
                <w:color w:val="000000" w:themeColor="text1"/>
                <w:sz w:val="18"/>
                <w:szCs w:val="18"/>
              </w:rPr>
              <w:t xml:space="preserve"> Beobachtung, etc. (max. 100 Worte)</w:t>
            </w:r>
          </w:p>
        </w:tc>
        <w:tc>
          <w:tcPr>
            <w:tcW w:w="5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8AFF758" w14:textId="77777777" w:rsidR="00755ED3" w:rsidRDefault="00755ED3" w:rsidP="005C1265">
            <w:pPr>
              <w:rPr>
                <w:sz w:val="24"/>
                <w:szCs w:val="24"/>
              </w:rPr>
            </w:pPr>
          </w:p>
        </w:tc>
      </w:tr>
      <w:tr w:rsidR="00755ED3" w14:paraId="62BEF6A5" w14:textId="77777777" w:rsidTr="00755ED3"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8BF853D" w14:textId="57BA08AB" w:rsidR="00755ED3" w:rsidRDefault="00323DC8" w:rsidP="006A5BE8">
            <w:pPr>
              <w:rPr>
                <w:color w:val="BFBFBF"/>
                <w:sz w:val="18"/>
                <w:szCs w:val="18"/>
              </w:rPr>
            </w:pPr>
            <w:r>
              <w:rPr>
                <w:sz w:val="24"/>
                <w:szCs w:val="24"/>
              </w:rPr>
              <w:lastRenderedPageBreak/>
              <w:t xml:space="preserve">Ihr Innovationsvorhaben sollte in </w:t>
            </w:r>
            <w:r w:rsidR="003205CE">
              <w:rPr>
                <w:sz w:val="24"/>
                <w:szCs w:val="24"/>
              </w:rPr>
              <w:t>einer relevante</w:t>
            </w:r>
            <w:r w:rsidR="00B04A8A">
              <w:rPr>
                <w:sz w:val="24"/>
                <w:szCs w:val="24"/>
              </w:rPr>
              <w:t>n Praxisumgebung erprobt werden. Welche Schultypen/Schulstufen adressieren Sie?</w:t>
            </w:r>
            <w:r w:rsidR="00356D13">
              <w:rPr>
                <w:b/>
                <w:smallCaps/>
                <w:color w:val="BFBFBF"/>
                <w:sz w:val="18"/>
                <w:szCs w:val="18"/>
              </w:rPr>
              <w:br/>
            </w:r>
            <w:r w:rsidR="006A5BE8" w:rsidRPr="0079495F">
              <w:rPr>
                <w:color w:val="000000" w:themeColor="text1"/>
                <w:sz w:val="24"/>
                <w:szCs w:val="24"/>
              </w:rPr>
              <w:t xml:space="preserve">Sollte es bereits Schulen </w:t>
            </w:r>
            <w:r w:rsidR="00E2401E" w:rsidRPr="0079495F">
              <w:rPr>
                <w:color w:val="000000" w:themeColor="text1"/>
                <w:sz w:val="24"/>
                <w:szCs w:val="24"/>
              </w:rPr>
              <w:t xml:space="preserve">oder andere Institutionen </w:t>
            </w:r>
            <w:r w:rsidR="006A5BE8" w:rsidRPr="0079495F">
              <w:rPr>
                <w:color w:val="000000" w:themeColor="text1"/>
                <w:sz w:val="24"/>
                <w:szCs w:val="24"/>
              </w:rPr>
              <w:t>geben, mit denen Sie im Projekt zusammenarbeiten, bitte geben Sie diese an.</w:t>
            </w:r>
            <w:r w:rsidR="006A5BE8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674496" w14:textId="77777777" w:rsidR="00755ED3" w:rsidRDefault="00755ED3" w:rsidP="005C1265">
            <w:pPr>
              <w:rPr>
                <w:sz w:val="24"/>
                <w:szCs w:val="24"/>
              </w:rPr>
            </w:pPr>
          </w:p>
        </w:tc>
      </w:tr>
      <w:tr w:rsidR="004B073A" w14:paraId="4D459904" w14:textId="77777777" w:rsidTr="00755ED3"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B1C09D8" w14:textId="146C3918" w:rsidR="004B073A" w:rsidRDefault="004B073A" w:rsidP="005C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Wünschen Sie eine Unterstützung bei der (digitalen) Materialentwicklung für Ihr Vorhaben? Wenn ja, welche Schritte? </w:t>
            </w:r>
          </w:p>
        </w:tc>
        <w:tc>
          <w:tcPr>
            <w:tcW w:w="5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DB253CC" w14:textId="77777777" w:rsidR="004B073A" w:rsidRDefault="004B073A" w:rsidP="005C1265">
            <w:pPr>
              <w:rPr>
                <w:sz w:val="24"/>
                <w:szCs w:val="24"/>
              </w:rPr>
            </w:pPr>
          </w:p>
        </w:tc>
      </w:tr>
      <w:tr w:rsidR="00755ED3" w14:paraId="2047C419" w14:textId="77777777" w:rsidTr="00755ED3"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495EEE3" w14:textId="035AA260" w:rsidR="007D24CE" w:rsidRDefault="004B073A" w:rsidP="005C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Nennen Sie den g</w:t>
            </w:r>
            <w:r w:rsidR="00707675">
              <w:rPr>
                <w:sz w:val="24"/>
                <w:szCs w:val="24"/>
              </w:rPr>
              <w:t>eplante</w:t>
            </w:r>
            <w:r>
              <w:rPr>
                <w:sz w:val="24"/>
                <w:szCs w:val="24"/>
              </w:rPr>
              <w:t xml:space="preserve">n </w:t>
            </w:r>
            <w:r w:rsidR="00707675">
              <w:rPr>
                <w:sz w:val="24"/>
                <w:szCs w:val="24"/>
              </w:rPr>
              <w:t>Durchführungszeitraum</w:t>
            </w:r>
            <w:r w:rsidR="007D24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Ihres Vorhabens </w:t>
            </w:r>
            <w:r w:rsidR="007D24CE">
              <w:rPr>
                <w:sz w:val="24"/>
                <w:szCs w:val="24"/>
              </w:rPr>
              <w:t>im Kontext von I</w:t>
            </w:r>
            <w:r w:rsidR="00651764">
              <w:rPr>
                <w:sz w:val="24"/>
                <w:szCs w:val="24"/>
              </w:rPr>
              <w:t>NTER-DI-KO</w:t>
            </w:r>
            <w:r w:rsidR="007D24CE">
              <w:rPr>
                <w:sz w:val="24"/>
                <w:szCs w:val="24"/>
              </w:rPr>
              <w:t>.</w:t>
            </w:r>
          </w:p>
          <w:p w14:paraId="53091512" w14:textId="0E98E5D3" w:rsidR="00755ED3" w:rsidRDefault="003205CE" w:rsidP="005C1265">
            <w:pPr>
              <w:rPr>
                <w:b/>
                <w:small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welchem Zeitraum und für welche Dauer möchten Sie </w:t>
            </w:r>
            <w:r w:rsidR="007D24CE">
              <w:rPr>
                <w:sz w:val="24"/>
                <w:szCs w:val="24"/>
              </w:rPr>
              <w:t xml:space="preserve">zudem </w:t>
            </w:r>
            <w:r>
              <w:rPr>
                <w:sz w:val="24"/>
                <w:szCs w:val="24"/>
              </w:rPr>
              <w:t xml:space="preserve">das Innovationslabor </w:t>
            </w:r>
            <w:r w:rsidR="007D24CE">
              <w:rPr>
                <w:sz w:val="24"/>
                <w:szCs w:val="24"/>
              </w:rPr>
              <w:t xml:space="preserve">(vor Ort oder mobil) </w:t>
            </w:r>
            <w:r>
              <w:rPr>
                <w:sz w:val="24"/>
                <w:szCs w:val="24"/>
              </w:rPr>
              <w:t>nutzen?</w:t>
            </w:r>
          </w:p>
          <w:p w14:paraId="1E7A3A6B" w14:textId="77777777" w:rsidR="00755ED3" w:rsidRDefault="00755ED3" w:rsidP="005C1265">
            <w:pPr>
              <w:jc w:val="center"/>
              <w:rPr>
                <w:sz w:val="24"/>
                <w:szCs w:val="24"/>
              </w:rPr>
            </w:pPr>
            <w:r w:rsidRPr="006A5BE8">
              <w:rPr>
                <w:color w:val="000000" w:themeColor="text1"/>
                <w:sz w:val="18"/>
                <w:szCs w:val="18"/>
              </w:rPr>
              <w:t>In Stunden pro Einheit</w:t>
            </w:r>
          </w:p>
        </w:tc>
        <w:tc>
          <w:tcPr>
            <w:tcW w:w="5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21FDD68" w14:textId="77777777" w:rsidR="00755ED3" w:rsidRDefault="00755ED3" w:rsidP="005C1265">
            <w:pPr>
              <w:rPr>
                <w:sz w:val="24"/>
                <w:szCs w:val="24"/>
              </w:rPr>
            </w:pPr>
          </w:p>
          <w:p w14:paraId="2B7DC403" w14:textId="77777777" w:rsidR="003205CE" w:rsidRDefault="003205CE" w:rsidP="005C1265">
            <w:pPr>
              <w:rPr>
                <w:sz w:val="24"/>
                <w:szCs w:val="24"/>
              </w:rPr>
            </w:pPr>
          </w:p>
          <w:p w14:paraId="3FE780FF" w14:textId="023EC6DE" w:rsidR="003205CE" w:rsidRDefault="003205CE" w:rsidP="005C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Gewünschter Beginn</w:t>
            </w:r>
            <w:r w:rsidR="007D24CE">
              <w:rPr>
                <w:sz w:val="24"/>
                <w:szCs w:val="24"/>
              </w:rPr>
              <w:t xml:space="preserve"> und Laufzeit</w:t>
            </w:r>
            <w:r>
              <w:rPr>
                <w:sz w:val="24"/>
                <w:szCs w:val="24"/>
              </w:rPr>
              <w:t xml:space="preserve">: </w:t>
            </w:r>
          </w:p>
          <w:p w14:paraId="12D569C7" w14:textId="64A09D3B" w:rsidR="007D24CE" w:rsidRDefault="007D24CE" w:rsidP="005C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Nutzung des Labors von/bis: </w:t>
            </w:r>
          </w:p>
        </w:tc>
      </w:tr>
      <w:tr w:rsidR="00755ED3" w14:paraId="4C1E5E0F" w14:textId="77777777" w:rsidTr="005C1265"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</w:tcPr>
          <w:p w14:paraId="7C3AAD86" w14:textId="1FCBAF02" w:rsidR="00755ED3" w:rsidRPr="0079495F" w:rsidRDefault="00E827C4" w:rsidP="006A5BE8">
            <w:pPr>
              <w:rPr>
                <w:sz w:val="24"/>
                <w:szCs w:val="24"/>
              </w:rPr>
            </w:pPr>
            <w:r w:rsidRPr="0079495F">
              <w:rPr>
                <w:color w:val="000000" w:themeColor="text1"/>
                <w:sz w:val="24"/>
                <w:szCs w:val="24"/>
              </w:rPr>
              <w:t xml:space="preserve">Wie nachhaltig sehen Sie Ihr Vorhaben bzw. wie wollen </w:t>
            </w:r>
            <w:r w:rsidR="000A2AB2" w:rsidRPr="0079495F">
              <w:rPr>
                <w:color w:val="000000" w:themeColor="text1"/>
                <w:sz w:val="24"/>
                <w:szCs w:val="24"/>
              </w:rPr>
              <w:t>S</w:t>
            </w:r>
            <w:r w:rsidRPr="0079495F">
              <w:rPr>
                <w:color w:val="000000" w:themeColor="text1"/>
                <w:sz w:val="24"/>
                <w:szCs w:val="24"/>
              </w:rPr>
              <w:t>ie es zeitlich implementieren</w:t>
            </w:r>
            <w:r w:rsidR="000A2AB2" w:rsidRPr="0079495F">
              <w:rPr>
                <w:color w:val="000000" w:themeColor="text1"/>
                <w:sz w:val="24"/>
                <w:szCs w:val="24"/>
              </w:rPr>
              <w:t>?</w:t>
            </w:r>
            <w:r w:rsidR="006A5BE8" w:rsidRPr="0079495F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5567" w:type="dxa"/>
            <w:tcBorders>
              <w:top w:val="single" w:sz="4" w:space="0" w:color="000000"/>
              <w:bottom w:val="single" w:sz="4" w:space="0" w:color="000000"/>
            </w:tcBorders>
          </w:tcPr>
          <w:p w14:paraId="4F7931D4" w14:textId="4DF3FA78" w:rsidR="00755ED3" w:rsidRDefault="00484A55" w:rsidP="005C1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  </w:t>
            </w:r>
            <w:r w:rsidR="00E7316A">
              <w:rPr>
                <w:sz w:val="24"/>
                <w:szCs w:val="24"/>
              </w:rPr>
              <w:t xml:space="preserve">     </w:t>
            </w:r>
            <w:r w:rsidR="00E827C4">
              <w:rPr>
                <w:sz w:val="24"/>
                <w:szCs w:val="24"/>
              </w:rPr>
              <w:t>Einmaliger Versuch</w:t>
            </w:r>
          </w:p>
          <w:p w14:paraId="309E1B99" w14:textId="13D6F372" w:rsidR="00E827C4" w:rsidRDefault="00484A55" w:rsidP="005C1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  </w:t>
            </w:r>
            <w:r w:rsidR="00E7316A">
              <w:rPr>
                <w:sz w:val="24"/>
                <w:szCs w:val="24"/>
              </w:rPr>
              <w:t xml:space="preserve">     </w:t>
            </w:r>
            <w:r w:rsidR="000A2AB2">
              <w:rPr>
                <w:sz w:val="24"/>
                <w:szCs w:val="24"/>
              </w:rPr>
              <w:t>Mit geplanter Wiederholung</w:t>
            </w:r>
          </w:p>
          <w:p w14:paraId="721FE197" w14:textId="4369F930" w:rsidR="000A2AB2" w:rsidRDefault="00484A55" w:rsidP="005C12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  </w:t>
            </w:r>
            <w:r w:rsidR="00E7316A">
              <w:rPr>
                <w:sz w:val="24"/>
                <w:szCs w:val="24"/>
              </w:rPr>
              <w:t xml:space="preserve">     </w:t>
            </w:r>
            <w:r w:rsidR="000A2AB2">
              <w:rPr>
                <w:sz w:val="24"/>
                <w:szCs w:val="24"/>
              </w:rPr>
              <w:t xml:space="preserve">Auf Dauer angelegt </w:t>
            </w:r>
          </w:p>
        </w:tc>
      </w:tr>
      <w:tr w:rsidR="00755ED3" w14:paraId="34E433C9" w14:textId="77777777" w:rsidTr="00755ED3">
        <w:trPr>
          <w:trHeight w:val="580"/>
        </w:trPr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0C25FFF" w14:textId="77777777" w:rsidR="00755ED3" w:rsidRPr="0079495F" w:rsidRDefault="002F633F" w:rsidP="003205CE">
            <w:pPr>
              <w:rPr>
                <w:sz w:val="24"/>
                <w:szCs w:val="24"/>
              </w:rPr>
            </w:pPr>
            <w:r w:rsidRPr="0079495F">
              <w:rPr>
                <w:sz w:val="24"/>
                <w:szCs w:val="24"/>
              </w:rPr>
              <w:t xml:space="preserve">Auf welcher Ebene ist das Projekt angesiedelt: </w:t>
            </w:r>
          </w:p>
          <w:p w14:paraId="440B3732" w14:textId="272BBF0E" w:rsidR="002F633F" w:rsidRPr="00A9581A" w:rsidRDefault="002F633F" w:rsidP="003205CE">
            <w:pPr>
              <w:rPr>
                <w:color w:val="BFBFBF"/>
                <w:sz w:val="18"/>
                <w:szCs w:val="18"/>
              </w:rPr>
            </w:pPr>
          </w:p>
        </w:tc>
        <w:tc>
          <w:tcPr>
            <w:tcW w:w="5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2A92472" w14:textId="001A30E0" w:rsidR="0079495F" w:rsidRPr="0079495F" w:rsidRDefault="00484A55" w:rsidP="00794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79495F" w:rsidRPr="0079495F">
              <w:rPr>
                <w:sz w:val="24"/>
                <w:szCs w:val="24"/>
              </w:rPr>
              <w:t>okal</w:t>
            </w:r>
          </w:p>
          <w:p w14:paraId="2DE7D313" w14:textId="13CF5516" w:rsidR="0079495F" w:rsidRPr="0079495F" w:rsidRDefault="00484A55" w:rsidP="00794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79495F" w:rsidRPr="0079495F">
              <w:rPr>
                <w:sz w:val="24"/>
                <w:szCs w:val="24"/>
              </w:rPr>
              <w:t>ational</w:t>
            </w:r>
          </w:p>
          <w:p w14:paraId="7D515985" w14:textId="31995972" w:rsidR="00755ED3" w:rsidRDefault="0079495F" w:rsidP="0079495F">
            <w:pPr>
              <w:rPr>
                <w:sz w:val="24"/>
                <w:szCs w:val="24"/>
              </w:rPr>
            </w:pPr>
            <w:r w:rsidRPr="0079495F">
              <w:rPr>
                <w:sz w:val="24"/>
                <w:szCs w:val="24"/>
              </w:rPr>
              <w:t>international</w:t>
            </w:r>
          </w:p>
        </w:tc>
      </w:tr>
      <w:tr w:rsidR="003205CE" w14:paraId="645595FE" w14:textId="77777777" w:rsidTr="00B02604">
        <w:trPr>
          <w:trHeight w:val="1383"/>
        </w:trPr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</w:tcPr>
          <w:p w14:paraId="6661C421" w14:textId="2DCA8285" w:rsidR="003205CE" w:rsidRPr="00B04A8A" w:rsidRDefault="002F48E3" w:rsidP="003205CE">
            <w:pPr>
              <w:rPr>
                <w:color w:val="BFBFB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Haben </w:t>
            </w:r>
            <w:r w:rsidR="00F123A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ie Disseminationspläne und/oder konkrete Schritte geplant: (Veröffentlichung, Darstellung auf Konferenzen</w:t>
            </w:r>
            <w:r w:rsidR="00484A5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etc.) </w:t>
            </w:r>
          </w:p>
        </w:tc>
        <w:tc>
          <w:tcPr>
            <w:tcW w:w="5567" w:type="dxa"/>
            <w:tcBorders>
              <w:top w:val="single" w:sz="4" w:space="0" w:color="000000"/>
              <w:bottom w:val="single" w:sz="4" w:space="0" w:color="000000"/>
            </w:tcBorders>
          </w:tcPr>
          <w:p w14:paraId="4FAE1482" w14:textId="77777777" w:rsidR="003205CE" w:rsidRDefault="003205CE" w:rsidP="00BE0B1C">
            <w:pPr>
              <w:rPr>
                <w:sz w:val="24"/>
                <w:szCs w:val="24"/>
              </w:rPr>
            </w:pPr>
          </w:p>
        </w:tc>
      </w:tr>
    </w:tbl>
    <w:p w14:paraId="5D235C39" w14:textId="77777777" w:rsidR="00484A55" w:rsidRDefault="00484A55" w:rsidP="00755ED3">
      <w:pPr>
        <w:rPr>
          <w:sz w:val="24"/>
          <w:szCs w:val="24"/>
        </w:rPr>
      </w:pPr>
    </w:p>
    <w:p w14:paraId="5F306E94" w14:textId="782922A7" w:rsidR="00192474" w:rsidRDefault="00192474" w:rsidP="00755ED3">
      <w:pPr>
        <w:rPr>
          <w:sz w:val="24"/>
          <w:szCs w:val="24"/>
        </w:rPr>
      </w:pPr>
      <w:r>
        <w:rPr>
          <w:sz w:val="24"/>
          <w:szCs w:val="24"/>
        </w:rPr>
        <w:t>Datum</w:t>
      </w:r>
      <w:r w:rsidR="00190A51">
        <w:rPr>
          <w:sz w:val="24"/>
          <w:szCs w:val="24"/>
        </w:rPr>
        <w:t>:</w:t>
      </w:r>
    </w:p>
    <w:p w14:paraId="600F0492" w14:textId="77777777" w:rsidR="00190A51" w:rsidRDefault="00190A51" w:rsidP="00755ED3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192474">
        <w:rPr>
          <w:sz w:val="24"/>
          <w:szCs w:val="24"/>
        </w:rPr>
        <w:t>Unterschrift</w:t>
      </w:r>
      <w:r>
        <w:rPr>
          <w:sz w:val="24"/>
          <w:szCs w:val="24"/>
        </w:rPr>
        <w:t>:</w:t>
      </w:r>
    </w:p>
    <w:p w14:paraId="3B2F48F4" w14:textId="77777777" w:rsidR="003205CE" w:rsidRDefault="003205CE" w:rsidP="00755ED3">
      <w:pPr>
        <w:rPr>
          <w:sz w:val="24"/>
          <w:szCs w:val="24"/>
        </w:rPr>
      </w:pPr>
    </w:p>
    <w:p w14:paraId="200E9268" w14:textId="77777777" w:rsidR="00190A51" w:rsidRDefault="00190A51" w:rsidP="00755ED3">
      <w:pPr>
        <w:rPr>
          <w:sz w:val="24"/>
          <w:szCs w:val="24"/>
        </w:rPr>
      </w:pPr>
    </w:p>
    <w:tbl>
      <w:tblPr>
        <w:tblW w:w="9923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4356"/>
        <w:gridCol w:w="5567"/>
      </w:tblGrid>
      <w:tr w:rsidR="003205CE" w14:paraId="05E8F490" w14:textId="77777777" w:rsidTr="006D53DA">
        <w:tc>
          <w:tcPr>
            <w:tcW w:w="9923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A136A7C" w14:textId="77777777" w:rsidR="003205CE" w:rsidRPr="00755ED3" w:rsidRDefault="003205CE" w:rsidP="00B04A8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lastRenderedPageBreak/>
              <w:t xml:space="preserve">Zur    weiterbearbeitung </w:t>
            </w:r>
            <w:r w:rsidR="00B04A8A">
              <w:rPr>
                <w:b/>
                <w:caps/>
                <w:sz w:val="24"/>
                <w:szCs w:val="24"/>
              </w:rPr>
              <w:t xml:space="preserve">  </w:t>
            </w:r>
            <w:r w:rsidR="00B04A8A">
              <w:rPr>
                <w:b/>
                <w:caps/>
                <w:sz w:val="24"/>
                <w:szCs w:val="24"/>
              </w:rPr>
              <w:br/>
            </w:r>
            <w:r w:rsidR="006D53DA">
              <w:rPr>
                <w:b/>
                <w:color w:val="FF0000"/>
                <w:sz w:val="18"/>
                <w:szCs w:val="24"/>
              </w:rPr>
              <w:t>N</w:t>
            </w:r>
            <w:r w:rsidR="00B04A8A" w:rsidRPr="006D53DA">
              <w:rPr>
                <w:b/>
                <w:color w:val="FF0000"/>
                <w:sz w:val="18"/>
                <w:szCs w:val="24"/>
              </w:rPr>
              <w:t>icht vom Antragsteller auszufüllen!</w:t>
            </w:r>
          </w:p>
        </w:tc>
      </w:tr>
      <w:tr w:rsidR="003205CE" w14:paraId="1FC67993" w14:textId="77777777" w:rsidTr="00BE0B1C">
        <w:trPr>
          <w:trHeight w:val="580"/>
        </w:trPr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4FADFCC" w14:textId="77777777" w:rsidR="003205CE" w:rsidRDefault="003205CE" w:rsidP="00BE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Innovationsvorhaben – Einreichung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7688ABF" w14:textId="77777777" w:rsidR="003205CE" w:rsidRDefault="003205CE" w:rsidP="00BE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Datum: </w:t>
            </w:r>
          </w:p>
          <w:p w14:paraId="409FA1F8" w14:textId="77777777" w:rsidR="003205CE" w:rsidRDefault="003205CE" w:rsidP="00BE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           intern                 0      Annahme</w:t>
            </w:r>
            <w:r>
              <w:rPr>
                <w:sz w:val="24"/>
                <w:szCs w:val="24"/>
              </w:rPr>
              <w:br/>
              <w:t xml:space="preserve">                                          0      Ablehnung</w:t>
            </w:r>
          </w:p>
          <w:p w14:paraId="4715861A" w14:textId="77777777" w:rsidR="003205CE" w:rsidRDefault="003205CE" w:rsidP="00BE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           extern                0      Annahme</w:t>
            </w:r>
            <w:r>
              <w:rPr>
                <w:sz w:val="24"/>
                <w:szCs w:val="24"/>
              </w:rPr>
              <w:br/>
              <w:t xml:space="preserve">                                          0      Ablehnung</w:t>
            </w:r>
          </w:p>
        </w:tc>
      </w:tr>
      <w:tr w:rsidR="00286C02" w14:paraId="4B371DB4" w14:textId="77777777" w:rsidTr="00BE0B1C"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C32C5FC" w14:textId="77777777" w:rsidR="00286C02" w:rsidRDefault="00286C02" w:rsidP="00BE0B1C">
            <w:pPr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Gutachter*innen</w:t>
            </w:r>
            <w:r>
              <w:rPr>
                <w:sz w:val="24"/>
                <w:szCs w:val="24"/>
              </w:rPr>
              <w:t xml:space="preserve"> </w:t>
            </w:r>
            <w:r w:rsidRPr="006D53DA">
              <w:rPr>
                <w:color w:val="000000" w:themeColor="text1"/>
                <w:sz w:val="18"/>
                <w:szCs w:val="18"/>
              </w:rPr>
              <w:t>Institution, Fachbereich, AG</w:t>
            </w:r>
          </w:p>
        </w:tc>
        <w:tc>
          <w:tcPr>
            <w:tcW w:w="5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2E21642" w14:textId="77777777" w:rsidR="00286C02" w:rsidRDefault="00286C02" w:rsidP="00BE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           intern                 Namen:</w:t>
            </w:r>
          </w:p>
          <w:p w14:paraId="167CC748" w14:textId="77777777" w:rsidR="00286C02" w:rsidRDefault="00286C02" w:rsidP="00BE0B1C">
            <w:pPr>
              <w:rPr>
                <w:sz w:val="24"/>
                <w:szCs w:val="24"/>
              </w:rPr>
            </w:pPr>
          </w:p>
          <w:p w14:paraId="4BF5DECF" w14:textId="77777777" w:rsidR="00286C02" w:rsidRDefault="00286C02" w:rsidP="00BE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           extern                Namen:</w:t>
            </w:r>
          </w:p>
          <w:p w14:paraId="32719A3E" w14:textId="77777777" w:rsidR="00286C02" w:rsidRDefault="00286C02" w:rsidP="00BE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286C02" w14:paraId="65970749" w14:textId="77777777" w:rsidTr="00BE0B1C"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</w:tcPr>
          <w:p w14:paraId="1C7B72C9" w14:textId="77777777" w:rsidR="00286C02" w:rsidRDefault="00286C02" w:rsidP="00286C02">
            <w:pPr>
              <w:rPr>
                <w:color w:val="BFBFBF"/>
                <w:sz w:val="24"/>
                <w:szCs w:val="24"/>
              </w:rPr>
            </w:pPr>
            <w:r w:rsidRPr="00286C02">
              <w:rPr>
                <w:sz w:val="24"/>
                <w:szCs w:val="24"/>
              </w:rPr>
              <w:t>Formative Evaluation mind. 4 Personen</w:t>
            </w:r>
            <w:r w:rsidRPr="00286C02">
              <w:rPr>
                <w:sz w:val="24"/>
                <w:szCs w:val="24"/>
              </w:rPr>
              <w:br/>
            </w:r>
          </w:p>
        </w:tc>
        <w:tc>
          <w:tcPr>
            <w:tcW w:w="5567" w:type="dxa"/>
            <w:tcBorders>
              <w:top w:val="single" w:sz="4" w:space="0" w:color="000000"/>
              <w:bottom w:val="single" w:sz="4" w:space="0" w:color="000000"/>
            </w:tcBorders>
          </w:tcPr>
          <w:p w14:paraId="46EF4E2E" w14:textId="77777777" w:rsidR="00286C02" w:rsidRDefault="00181DCC" w:rsidP="00181D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Technikberatung </w:t>
            </w:r>
            <w:r w:rsidR="00F84C87">
              <w:rPr>
                <w:sz w:val="24"/>
                <w:szCs w:val="24"/>
              </w:rPr>
              <w:t>__</w:t>
            </w:r>
            <w:r w:rsidR="00286C02">
              <w:rPr>
                <w:sz w:val="24"/>
                <w:szCs w:val="24"/>
              </w:rPr>
              <w:t>_________________________</w:t>
            </w:r>
            <w:r w:rsidR="00286C02">
              <w:rPr>
                <w:sz w:val="24"/>
                <w:szCs w:val="24"/>
              </w:rPr>
              <w:br/>
              <w:t>- Didaktische Beratung  _______________________</w:t>
            </w:r>
            <w:r w:rsidR="00286C02" w:rsidRPr="00286C02">
              <w:rPr>
                <w:sz w:val="24"/>
                <w:szCs w:val="24"/>
              </w:rPr>
              <w:t xml:space="preserve"> </w:t>
            </w:r>
            <w:r w:rsidR="00286C02" w:rsidRPr="00286C02">
              <w:rPr>
                <w:sz w:val="24"/>
                <w:szCs w:val="24"/>
              </w:rPr>
              <w:br/>
              <w:t>- wis</w:t>
            </w:r>
            <w:r w:rsidR="006D53DA">
              <w:rPr>
                <w:sz w:val="24"/>
                <w:szCs w:val="24"/>
              </w:rPr>
              <w:t>senschaftliche</w:t>
            </w:r>
            <w:r w:rsidR="00286C02">
              <w:rPr>
                <w:sz w:val="24"/>
                <w:szCs w:val="24"/>
              </w:rPr>
              <w:t xml:space="preserve"> Qualitätssicherung ________________________________________</w:t>
            </w:r>
            <w:r w:rsidR="00286C02">
              <w:rPr>
                <w:sz w:val="24"/>
                <w:szCs w:val="24"/>
              </w:rPr>
              <w:br/>
              <w:t>- Durchführung/Verwaltung  (</w:t>
            </w:r>
            <w:r w:rsidR="00286C02" w:rsidRPr="00286C02">
              <w:rPr>
                <w:sz w:val="24"/>
                <w:szCs w:val="24"/>
              </w:rPr>
              <w:t>stud. Hilfskräfte</w:t>
            </w:r>
            <w:r w:rsidR="00286C02">
              <w:rPr>
                <w:sz w:val="24"/>
                <w:szCs w:val="24"/>
              </w:rPr>
              <w:t>…)</w:t>
            </w:r>
            <w:r w:rsidR="00286C02">
              <w:rPr>
                <w:sz w:val="24"/>
                <w:szCs w:val="24"/>
              </w:rPr>
              <w:br/>
              <w:t>________________________________________</w:t>
            </w:r>
            <w:r w:rsidR="00286C02" w:rsidRPr="00286C02">
              <w:rPr>
                <w:sz w:val="24"/>
                <w:szCs w:val="24"/>
              </w:rPr>
              <w:t xml:space="preserve"> </w:t>
            </w:r>
          </w:p>
        </w:tc>
      </w:tr>
      <w:tr w:rsidR="00286C02" w14:paraId="54DBE893" w14:textId="77777777" w:rsidTr="00BE0B1C"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DFF6DC8" w14:textId="77777777" w:rsidR="00286C02" w:rsidRDefault="00286C02" w:rsidP="00BE0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Hauptverantwortliche Zuständigkeit</w:t>
            </w:r>
          </w:p>
          <w:p w14:paraId="7B2391EE" w14:textId="77777777" w:rsidR="00286C02" w:rsidRDefault="00286C02" w:rsidP="00BE0B1C">
            <w:pPr>
              <w:jc w:val="center"/>
              <w:rPr>
                <w:color w:val="BFBFBF"/>
              </w:rPr>
            </w:pPr>
          </w:p>
        </w:tc>
        <w:tc>
          <w:tcPr>
            <w:tcW w:w="5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EA25677" w14:textId="77777777" w:rsidR="00286C02" w:rsidRDefault="00286C02" w:rsidP="00BE0B1C">
            <w:pPr>
              <w:rPr>
                <w:sz w:val="24"/>
                <w:szCs w:val="24"/>
              </w:rPr>
            </w:pPr>
          </w:p>
        </w:tc>
      </w:tr>
      <w:tr w:rsidR="00286C02" w14:paraId="31D09E41" w14:textId="77777777" w:rsidTr="00BE0B1C"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</w:tcPr>
          <w:p w14:paraId="137624F9" w14:textId="77777777" w:rsidR="00286C02" w:rsidRDefault="00286C02" w:rsidP="00286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Benötigte Ausstattung bzw. Infrastruktur </w:t>
            </w:r>
            <w:r w:rsidRPr="005037B6">
              <w:rPr>
                <w:sz w:val="20"/>
                <w:szCs w:val="20"/>
              </w:rPr>
              <w:t>(außerhalb der Standardausstattung)</w:t>
            </w:r>
          </w:p>
          <w:p w14:paraId="36752891" w14:textId="77777777" w:rsidR="00286C02" w:rsidRDefault="00286C02" w:rsidP="00286C02">
            <w:pPr>
              <w:rPr>
                <w:sz w:val="24"/>
                <w:szCs w:val="24"/>
              </w:rPr>
            </w:pPr>
            <w:r w:rsidRPr="006D53DA">
              <w:rPr>
                <w:color w:val="000000" w:themeColor="text1"/>
                <w:sz w:val="18"/>
                <w:szCs w:val="18"/>
              </w:rPr>
              <w:t>Hard- und Software-Komponenten</w:t>
            </w:r>
          </w:p>
        </w:tc>
        <w:tc>
          <w:tcPr>
            <w:tcW w:w="5567" w:type="dxa"/>
            <w:tcBorders>
              <w:top w:val="single" w:sz="4" w:space="0" w:color="000000"/>
              <w:bottom w:val="single" w:sz="4" w:space="0" w:color="000000"/>
            </w:tcBorders>
          </w:tcPr>
          <w:p w14:paraId="47A220C9" w14:textId="77777777" w:rsidR="00286C02" w:rsidRDefault="00286C02" w:rsidP="00BE0B1C">
            <w:pPr>
              <w:rPr>
                <w:sz w:val="24"/>
                <w:szCs w:val="24"/>
              </w:rPr>
            </w:pPr>
          </w:p>
        </w:tc>
      </w:tr>
      <w:tr w:rsidR="003205CE" w14:paraId="0176A680" w14:textId="77777777" w:rsidTr="00BE0B1C"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B53F849" w14:textId="77777777" w:rsidR="003205CE" w:rsidRDefault="00286C02" w:rsidP="00286C02">
            <w:pPr>
              <w:rPr>
                <w:color w:val="BFBFBF"/>
              </w:rPr>
            </w:pPr>
            <w:r>
              <w:rPr>
                <w:sz w:val="24"/>
                <w:szCs w:val="24"/>
              </w:rPr>
              <w:t xml:space="preserve">Benötigte Räumlichkeiten für Durchführung </w:t>
            </w:r>
            <w:r>
              <w:rPr>
                <w:sz w:val="24"/>
                <w:szCs w:val="24"/>
              </w:rPr>
              <w:br/>
            </w:r>
            <w:r w:rsidRPr="006D53DA">
              <w:rPr>
                <w:color w:val="000000" w:themeColor="text1"/>
                <w:sz w:val="18"/>
                <w:szCs w:val="18"/>
              </w:rPr>
              <w:t>Innovationslabor / Mobiles Labor / Digitale Plattform</w:t>
            </w:r>
          </w:p>
        </w:tc>
        <w:tc>
          <w:tcPr>
            <w:tcW w:w="5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F68C5BC" w14:textId="77777777" w:rsidR="003205CE" w:rsidRDefault="003205CE" w:rsidP="00BE0B1C">
            <w:pPr>
              <w:rPr>
                <w:sz w:val="24"/>
                <w:szCs w:val="24"/>
              </w:rPr>
            </w:pPr>
          </w:p>
        </w:tc>
      </w:tr>
      <w:tr w:rsidR="00286C02" w14:paraId="5D86CC50" w14:textId="77777777" w:rsidTr="00BE0B1C">
        <w:tc>
          <w:tcPr>
            <w:tcW w:w="4356" w:type="dxa"/>
            <w:tcBorders>
              <w:top w:val="single" w:sz="4" w:space="0" w:color="000000"/>
              <w:bottom w:val="single" w:sz="4" w:space="0" w:color="000000"/>
            </w:tcBorders>
          </w:tcPr>
          <w:p w14:paraId="3FDE30E0" w14:textId="77777777" w:rsidR="00286C02" w:rsidRPr="006C37E5" w:rsidRDefault="00286C02" w:rsidP="00286C02">
            <w:pPr>
              <w:rPr>
                <w:b/>
                <w:smallCaps/>
                <w:sz w:val="24"/>
                <w:szCs w:val="24"/>
              </w:rPr>
            </w:pPr>
            <w:r>
              <w:rPr>
                <w:sz w:val="24"/>
                <w:szCs w:val="24"/>
              </w:rPr>
              <w:t>Geschätzte Kosten (</w:t>
            </w:r>
            <w:r>
              <w:rPr>
                <w:i/>
                <w:sz w:val="24"/>
                <w:szCs w:val="24"/>
              </w:rPr>
              <w:t>Personal-/Sachkosten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567" w:type="dxa"/>
            <w:tcBorders>
              <w:top w:val="single" w:sz="4" w:space="0" w:color="000000"/>
              <w:bottom w:val="single" w:sz="4" w:space="0" w:color="000000"/>
            </w:tcBorders>
          </w:tcPr>
          <w:p w14:paraId="4A05D9F1" w14:textId="77777777" w:rsidR="00286C02" w:rsidRDefault="00286C02" w:rsidP="00286C02">
            <w:pPr>
              <w:rPr>
                <w:sz w:val="24"/>
                <w:szCs w:val="24"/>
              </w:rPr>
            </w:pPr>
          </w:p>
        </w:tc>
      </w:tr>
      <w:tr w:rsidR="00286C02" w14:paraId="4F7C90F8" w14:textId="77777777" w:rsidTr="00BE0B1C">
        <w:tc>
          <w:tcPr>
            <w:tcW w:w="4356" w:type="dxa"/>
            <w:tcBorders>
              <w:top w:val="single" w:sz="4" w:space="0" w:color="000000"/>
            </w:tcBorders>
            <w:shd w:val="clear" w:color="auto" w:fill="E7E6E6" w:themeFill="background2"/>
          </w:tcPr>
          <w:p w14:paraId="17590A22" w14:textId="77777777" w:rsidR="00286C02" w:rsidRDefault="00286C02" w:rsidP="00286C02">
            <w:pPr>
              <w:rPr>
                <w:sz w:val="24"/>
                <w:szCs w:val="24"/>
              </w:rPr>
            </w:pPr>
            <w:r w:rsidRPr="00755ED3">
              <w:rPr>
                <w:sz w:val="24"/>
                <w:szCs w:val="24"/>
              </w:rPr>
              <w:t xml:space="preserve">Veröffentlichung </w:t>
            </w:r>
          </w:p>
          <w:p w14:paraId="4DE67180" w14:textId="77777777" w:rsidR="00286C02" w:rsidRDefault="00286C02" w:rsidP="00286C02">
            <w:pPr>
              <w:rPr>
                <w:sz w:val="24"/>
                <w:szCs w:val="24"/>
              </w:rPr>
            </w:pPr>
            <w:r w:rsidRPr="006D53DA">
              <w:rPr>
                <w:b/>
                <w:smallCaps/>
                <w:color w:val="000000" w:themeColor="text1"/>
                <w:sz w:val="18"/>
                <w:szCs w:val="24"/>
              </w:rPr>
              <w:t>Website/UNI-HP/PH-HP/sonstige</w:t>
            </w:r>
          </w:p>
        </w:tc>
        <w:tc>
          <w:tcPr>
            <w:tcW w:w="5567" w:type="dxa"/>
            <w:tcBorders>
              <w:top w:val="single" w:sz="4" w:space="0" w:color="000000"/>
            </w:tcBorders>
            <w:shd w:val="clear" w:color="auto" w:fill="E7E6E6" w:themeFill="background2"/>
          </w:tcPr>
          <w:p w14:paraId="1C9D095A" w14:textId="77777777" w:rsidR="00286C02" w:rsidDel="00FC5BF0" w:rsidRDefault="00286C02" w:rsidP="00286C02">
            <w:pPr>
              <w:rPr>
                <w:sz w:val="24"/>
                <w:szCs w:val="24"/>
              </w:rPr>
            </w:pPr>
          </w:p>
        </w:tc>
      </w:tr>
    </w:tbl>
    <w:p w14:paraId="78D25AAC" w14:textId="77777777" w:rsidR="003205CE" w:rsidRDefault="003205CE" w:rsidP="00755ED3">
      <w:pPr>
        <w:rPr>
          <w:sz w:val="24"/>
          <w:szCs w:val="24"/>
        </w:rPr>
      </w:pPr>
    </w:p>
    <w:p w14:paraId="38ED7DDC" w14:textId="77777777" w:rsidR="00755ED3" w:rsidRPr="00A01222" w:rsidRDefault="00755ED3" w:rsidP="00755ED3">
      <w:pPr>
        <w:jc w:val="center"/>
        <w:rPr>
          <w:b/>
          <w:sz w:val="24"/>
          <w:szCs w:val="24"/>
        </w:rPr>
      </w:pPr>
      <w:r w:rsidRPr="00A01222">
        <w:rPr>
          <w:b/>
          <w:sz w:val="24"/>
          <w:szCs w:val="24"/>
        </w:rPr>
        <w:t>Zeit</w:t>
      </w:r>
      <w:r>
        <w:rPr>
          <w:b/>
          <w:sz w:val="24"/>
          <w:szCs w:val="24"/>
        </w:rPr>
        <w:t>plan</w:t>
      </w:r>
      <w:r w:rsidRPr="00A01222">
        <w:rPr>
          <w:b/>
          <w:sz w:val="24"/>
          <w:szCs w:val="24"/>
        </w:rPr>
        <w:t xml:space="preserve"> und </w:t>
      </w:r>
      <w:r>
        <w:rPr>
          <w:b/>
          <w:sz w:val="24"/>
          <w:szCs w:val="24"/>
        </w:rPr>
        <w:t xml:space="preserve">benötigte </w:t>
      </w:r>
      <w:r w:rsidRPr="00A01222">
        <w:rPr>
          <w:b/>
          <w:sz w:val="24"/>
          <w:szCs w:val="24"/>
        </w:rPr>
        <w:t>Mittel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01"/>
        <w:gridCol w:w="3606"/>
        <w:gridCol w:w="2706"/>
        <w:gridCol w:w="1681"/>
      </w:tblGrid>
      <w:tr w:rsidR="00755ED3" w:rsidRPr="00E05075" w14:paraId="3105F87D" w14:textId="77777777" w:rsidTr="005C1265">
        <w:tc>
          <w:tcPr>
            <w:tcW w:w="2201" w:type="dxa"/>
          </w:tcPr>
          <w:p w14:paraId="0A0220B1" w14:textId="77777777" w:rsidR="00755ED3" w:rsidRPr="000D5717" w:rsidRDefault="00755ED3" w:rsidP="005C1265">
            <w:pPr>
              <w:rPr>
                <w:b/>
                <w:sz w:val="24"/>
                <w:szCs w:val="24"/>
              </w:rPr>
            </w:pPr>
            <w:r w:rsidRPr="000D5717">
              <w:rPr>
                <w:b/>
                <w:sz w:val="24"/>
                <w:szCs w:val="24"/>
              </w:rPr>
              <w:t>Zeit</w:t>
            </w:r>
          </w:p>
        </w:tc>
        <w:tc>
          <w:tcPr>
            <w:tcW w:w="3606" w:type="dxa"/>
          </w:tcPr>
          <w:p w14:paraId="0EACC985" w14:textId="77777777" w:rsidR="00755ED3" w:rsidRPr="000D5717" w:rsidRDefault="00755ED3" w:rsidP="005C1265">
            <w:pPr>
              <w:rPr>
                <w:b/>
                <w:sz w:val="24"/>
                <w:szCs w:val="24"/>
              </w:rPr>
            </w:pPr>
            <w:r w:rsidRPr="000D5717">
              <w:rPr>
                <w:b/>
                <w:sz w:val="24"/>
                <w:szCs w:val="24"/>
              </w:rPr>
              <w:t>Projektphase</w:t>
            </w:r>
          </w:p>
        </w:tc>
        <w:tc>
          <w:tcPr>
            <w:tcW w:w="2706" w:type="dxa"/>
          </w:tcPr>
          <w:p w14:paraId="15BBB508" w14:textId="77777777" w:rsidR="00755ED3" w:rsidRPr="000D5717" w:rsidRDefault="00755ED3" w:rsidP="005C12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Personalmittel</w:t>
            </w:r>
          </w:p>
        </w:tc>
        <w:tc>
          <w:tcPr>
            <w:tcW w:w="1681" w:type="dxa"/>
          </w:tcPr>
          <w:p w14:paraId="5D1CB2D8" w14:textId="77777777" w:rsidR="00755ED3" w:rsidRPr="000D5717" w:rsidRDefault="00755ED3" w:rsidP="005C1265">
            <w:pPr>
              <w:rPr>
                <w:b/>
                <w:sz w:val="24"/>
                <w:szCs w:val="24"/>
              </w:rPr>
            </w:pPr>
            <w:r w:rsidRPr="000D5717">
              <w:rPr>
                <w:b/>
                <w:sz w:val="24"/>
                <w:szCs w:val="24"/>
              </w:rPr>
              <w:t>Sachmittel</w:t>
            </w:r>
          </w:p>
        </w:tc>
      </w:tr>
      <w:tr w:rsidR="00755ED3" w:rsidRPr="00124226" w14:paraId="28EFD886" w14:textId="77777777" w:rsidTr="005C1265">
        <w:tc>
          <w:tcPr>
            <w:tcW w:w="2201" w:type="dxa"/>
          </w:tcPr>
          <w:p w14:paraId="4D1A9C17" w14:textId="77777777" w:rsidR="00755ED3" w:rsidRPr="000D5717" w:rsidRDefault="00755ED3" w:rsidP="005C1265">
            <w:pPr>
              <w:rPr>
                <w:b/>
                <w:sz w:val="24"/>
                <w:szCs w:val="24"/>
              </w:rPr>
            </w:pPr>
          </w:p>
        </w:tc>
        <w:tc>
          <w:tcPr>
            <w:tcW w:w="3606" w:type="dxa"/>
          </w:tcPr>
          <w:p w14:paraId="10E2FF8A" w14:textId="77777777" w:rsidR="00755ED3" w:rsidRPr="000D5717" w:rsidRDefault="00755ED3" w:rsidP="005C1265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14:paraId="6F721B29" w14:textId="77777777" w:rsidR="00755ED3" w:rsidRPr="00124226" w:rsidRDefault="00755ED3" w:rsidP="005C1265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0788DF6C" w14:textId="77777777" w:rsidR="00755ED3" w:rsidRPr="00124226" w:rsidRDefault="00755ED3" w:rsidP="005C1265">
            <w:pPr>
              <w:rPr>
                <w:sz w:val="24"/>
                <w:szCs w:val="24"/>
              </w:rPr>
            </w:pPr>
          </w:p>
        </w:tc>
      </w:tr>
      <w:tr w:rsidR="00755ED3" w:rsidRPr="00912CBD" w14:paraId="018B46F8" w14:textId="77777777" w:rsidTr="005C1265">
        <w:tc>
          <w:tcPr>
            <w:tcW w:w="2201" w:type="dxa"/>
          </w:tcPr>
          <w:p w14:paraId="14525F8E" w14:textId="77777777" w:rsidR="00755ED3" w:rsidRPr="00EB24E3" w:rsidRDefault="00755ED3" w:rsidP="005C1265">
            <w:pPr>
              <w:rPr>
                <w:b/>
                <w:sz w:val="24"/>
                <w:szCs w:val="24"/>
              </w:rPr>
            </w:pPr>
          </w:p>
        </w:tc>
        <w:tc>
          <w:tcPr>
            <w:tcW w:w="3606" w:type="dxa"/>
          </w:tcPr>
          <w:p w14:paraId="37287A04" w14:textId="77777777" w:rsidR="00755ED3" w:rsidRPr="000D5717" w:rsidRDefault="00755ED3" w:rsidP="005C1265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14:paraId="26DDC478" w14:textId="77777777" w:rsidR="00755ED3" w:rsidRPr="000D5717" w:rsidRDefault="00755ED3" w:rsidP="005C1265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24C70158" w14:textId="77777777" w:rsidR="00755ED3" w:rsidRPr="000D5717" w:rsidRDefault="00755ED3" w:rsidP="005C1265">
            <w:pPr>
              <w:rPr>
                <w:sz w:val="24"/>
                <w:szCs w:val="24"/>
              </w:rPr>
            </w:pPr>
          </w:p>
        </w:tc>
      </w:tr>
      <w:tr w:rsidR="00755ED3" w:rsidRPr="00E05075" w14:paraId="50EC5CAD" w14:textId="77777777" w:rsidTr="005C1265">
        <w:tc>
          <w:tcPr>
            <w:tcW w:w="2201" w:type="dxa"/>
          </w:tcPr>
          <w:p w14:paraId="572E3BD5" w14:textId="77777777" w:rsidR="00755ED3" w:rsidRPr="00081FA9" w:rsidRDefault="00755ED3" w:rsidP="005C1265">
            <w:pPr>
              <w:rPr>
                <w:sz w:val="24"/>
                <w:szCs w:val="24"/>
              </w:rPr>
            </w:pPr>
          </w:p>
        </w:tc>
        <w:tc>
          <w:tcPr>
            <w:tcW w:w="3606" w:type="dxa"/>
          </w:tcPr>
          <w:p w14:paraId="23BA4CDF" w14:textId="77777777" w:rsidR="00755ED3" w:rsidRDefault="00755ED3" w:rsidP="005C1265">
            <w:pPr>
              <w:rPr>
                <w:sz w:val="24"/>
                <w:szCs w:val="24"/>
              </w:rPr>
            </w:pPr>
          </w:p>
        </w:tc>
        <w:tc>
          <w:tcPr>
            <w:tcW w:w="2706" w:type="dxa"/>
          </w:tcPr>
          <w:p w14:paraId="3D23DAEF" w14:textId="77777777" w:rsidR="00755ED3" w:rsidRPr="00E05075" w:rsidRDefault="00755ED3" w:rsidP="005C1265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2392C716" w14:textId="77777777" w:rsidR="00755ED3" w:rsidRPr="00E05075" w:rsidRDefault="00755ED3" w:rsidP="005C1265">
            <w:pPr>
              <w:rPr>
                <w:sz w:val="24"/>
                <w:szCs w:val="24"/>
              </w:rPr>
            </w:pPr>
          </w:p>
        </w:tc>
      </w:tr>
    </w:tbl>
    <w:p w14:paraId="16AC2FD8" w14:textId="77777777" w:rsidR="00755ED3" w:rsidRDefault="00755ED3" w:rsidP="008B5657">
      <w:pPr>
        <w:rPr>
          <w:sz w:val="24"/>
          <w:szCs w:val="24"/>
        </w:rPr>
      </w:pPr>
    </w:p>
    <w:tbl>
      <w:tblPr>
        <w:tblW w:w="9923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shd w:val="clear" w:color="auto" w:fill="A6A6A6" w:themeFill="background1" w:themeFillShade="A6"/>
        <w:tblLayout w:type="fixed"/>
        <w:tblLook w:val="04A0" w:firstRow="1" w:lastRow="0" w:firstColumn="1" w:lastColumn="0" w:noHBand="0" w:noVBand="1"/>
      </w:tblPr>
      <w:tblGrid>
        <w:gridCol w:w="9923"/>
      </w:tblGrid>
      <w:tr w:rsidR="008B5657" w14:paraId="27509138" w14:textId="77777777" w:rsidTr="006D53DA">
        <w:tc>
          <w:tcPr>
            <w:tcW w:w="9923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66B42086" w14:textId="77777777" w:rsidR="008B5657" w:rsidRPr="00755ED3" w:rsidRDefault="008B5657" w:rsidP="006D53DA">
            <w:pPr>
              <w:jc w:val="center"/>
              <w:rPr>
                <w:b/>
                <w:caps/>
                <w:sz w:val="24"/>
                <w:szCs w:val="24"/>
              </w:rPr>
            </w:pPr>
            <w:r w:rsidRPr="006D53DA">
              <w:rPr>
                <w:b/>
                <w:caps/>
                <w:sz w:val="24"/>
                <w:szCs w:val="24"/>
              </w:rPr>
              <w:lastRenderedPageBreak/>
              <w:t xml:space="preserve">Beilagen – sonstige Informatioen   </w:t>
            </w:r>
            <w:r w:rsidRPr="006D53DA">
              <w:rPr>
                <w:b/>
                <w:caps/>
                <w:sz w:val="24"/>
                <w:szCs w:val="24"/>
              </w:rPr>
              <w:br/>
            </w:r>
            <w:r w:rsidR="006D53DA" w:rsidRPr="006D53DA">
              <w:rPr>
                <w:color w:val="000000" w:themeColor="text1"/>
                <w:sz w:val="18"/>
                <w:szCs w:val="24"/>
              </w:rPr>
              <w:t>Projektnummer:</w:t>
            </w:r>
            <w:r w:rsidR="006D53DA">
              <w:rPr>
                <w:color w:val="000000" w:themeColor="text1"/>
                <w:sz w:val="18"/>
                <w:szCs w:val="24"/>
              </w:rPr>
              <w:t xml:space="preserve"> </w:t>
            </w:r>
          </w:p>
        </w:tc>
      </w:tr>
    </w:tbl>
    <w:p w14:paraId="58DFD155" w14:textId="77777777" w:rsidR="008B5657" w:rsidRPr="00081FA9" w:rsidRDefault="008B5657" w:rsidP="008B5657">
      <w:pPr>
        <w:rPr>
          <w:sz w:val="24"/>
          <w:szCs w:val="24"/>
        </w:rPr>
      </w:pPr>
    </w:p>
    <w:sectPr w:rsidR="008B5657" w:rsidRPr="00081FA9">
      <w:headerReference w:type="default" r:id="rId11"/>
      <w:footerReference w:type="default" r:id="rId12"/>
      <w:pgSz w:w="11906" w:h="16838"/>
      <w:pgMar w:top="1588" w:right="851" w:bottom="851" w:left="851" w:header="62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828A" w14:textId="77777777" w:rsidR="003C5DEC" w:rsidRDefault="003C5DEC">
      <w:pPr>
        <w:spacing w:after="0" w:line="240" w:lineRule="auto"/>
      </w:pPr>
      <w:r>
        <w:separator/>
      </w:r>
    </w:p>
  </w:endnote>
  <w:endnote w:type="continuationSeparator" w:id="0">
    <w:p w14:paraId="2A373F21" w14:textId="77777777" w:rsidR="003C5DEC" w:rsidRDefault="003C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4ADC" w14:textId="77777777" w:rsidR="006A5BE8" w:rsidRDefault="006A5BE8" w:rsidP="006A5BE8">
    <w:pPr>
      <w:spacing w:after="0" w:line="240" w:lineRule="auto"/>
      <w:rPr>
        <w:rFonts w:eastAsia="Times New Roman" w:cstheme="minorHAnsi"/>
        <w:sz w:val="16"/>
        <w:szCs w:val="16"/>
        <w:lang w:eastAsia="de-AT"/>
      </w:rPr>
    </w:pPr>
  </w:p>
  <w:p w14:paraId="0E92B50A" w14:textId="77777777" w:rsidR="006A5BE8" w:rsidRDefault="006A5BE8" w:rsidP="006A5BE8">
    <w:pPr>
      <w:pStyle w:val="Fuzeile"/>
      <w:jc w:val="both"/>
      <w:rPr>
        <w:rFonts w:eastAsia="Times New Roman" w:cstheme="minorHAnsi"/>
        <w:b/>
        <w:sz w:val="16"/>
        <w:szCs w:val="16"/>
        <w:lang w:eastAsia="de-AT"/>
      </w:rPr>
    </w:pPr>
    <w:r w:rsidRPr="0047439C">
      <w:rPr>
        <w:rFonts w:eastAsia="Times New Roman" w:cstheme="minorHAnsi"/>
        <w:b/>
        <w:noProof/>
        <w:sz w:val="16"/>
        <w:szCs w:val="16"/>
        <w:lang w:eastAsia="de-AT"/>
      </w:rPr>
      <w:drawing>
        <wp:anchor distT="0" distB="0" distL="114300" distR="114300" simplePos="0" relativeHeight="251664384" behindDoc="1" locked="0" layoutInCell="1" allowOverlap="1" wp14:anchorId="3EB576F9" wp14:editId="52A207EC">
          <wp:simplePos x="0" y="0"/>
          <wp:positionH relativeFrom="margin">
            <wp:posOffset>2689225</wp:posOffset>
          </wp:positionH>
          <wp:positionV relativeFrom="paragraph">
            <wp:posOffset>245110</wp:posOffset>
          </wp:positionV>
          <wp:extent cx="883920" cy="216535"/>
          <wp:effectExtent l="0" t="0" r="0" b="0"/>
          <wp:wrapTight wrapText="bothSides">
            <wp:wrapPolygon edited="0">
              <wp:start x="0" y="0"/>
              <wp:lineTo x="0" y="19003"/>
              <wp:lineTo x="20948" y="19003"/>
              <wp:lineTo x="20948" y="0"/>
              <wp:lineTo x="0" y="0"/>
            </wp:wrapPolygon>
          </wp:wrapTight>
          <wp:docPr id="7" name="Grafik 7" descr="Logo Land Salzb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Land Salzbu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439C">
      <w:rPr>
        <w:rFonts w:eastAsia="Times New Roman" w:cstheme="minorHAnsi"/>
        <w:b/>
        <w:noProof/>
        <w:sz w:val="16"/>
        <w:szCs w:val="16"/>
        <w:lang w:eastAsia="de-AT"/>
      </w:rPr>
      <w:drawing>
        <wp:anchor distT="0" distB="0" distL="114300" distR="114300" simplePos="0" relativeHeight="251668480" behindDoc="1" locked="0" layoutInCell="1" allowOverlap="1" wp14:anchorId="2D16BDEE" wp14:editId="5C811B17">
          <wp:simplePos x="0" y="0"/>
          <wp:positionH relativeFrom="column">
            <wp:posOffset>1980565</wp:posOffset>
          </wp:positionH>
          <wp:positionV relativeFrom="paragraph">
            <wp:posOffset>154305</wp:posOffset>
          </wp:positionV>
          <wp:extent cx="601897" cy="449580"/>
          <wp:effectExtent l="0" t="0" r="8255" b="7620"/>
          <wp:wrapTight wrapText="bothSides">
            <wp:wrapPolygon edited="0">
              <wp:start x="0" y="0"/>
              <wp:lineTo x="0" y="21051"/>
              <wp:lineTo x="21212" y="21051"/>
              <wp:lineTo x="21212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897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439C">
      <w:rPr>
        <w:rFonts w:eastAsia="Times New Roman" w:cstheme="minorHAnsi"/>
        <w:b/>
        <w:noProof/>
        <w:sz w:val="16"/>
        <w:szCs w:val="16"/>
        <w:lang w:eastAsia="de-AT"/>
      </w:rPr>
      <w:drawing>
        <wp:anchor distT="0" distB="0" distL="114300" distR="114300" simplePos="0" relativeHeight="251665408" behindDoc="1" locked="0" layoutInCell="1" allowOverlap="1" wp14:anchorId="5FF93412" wp14:editId="764F73E6">
          <wp:simplePos x="0" y="0"/>
          <wp:positionH relativeFrom="margin">
            <wp:posOffset>1153795</wp:posOffset>
          </wp:positionH>
          <wp:positionV relativeFrom="paragraph">
            <wp:posOffset>225425</wp:posOffset>
          </wp:positionV>
          <wp:extent cx="683895" cy="335280"/>
          <wp:effectExtent l="0" t="0" r="1905" b="7620"/>
          <wp:wrapTight wrapText="bothSides">
            <wp:wrapPolygon edited="0">
              <wp:start x="0" y="0"/>
              <wp:lineTo x="0" y="20864"/>
              <wp:lineTo x="21058" y="20864"/>
              <wp:lineTo x="21058" y="0"/>
              <wp:lineTo x="0" y="0"/>
            </wp:wrapPolygon>
          </wp:wrapTight>
          <wp:docPr id="3" name="Grafik 3" descr="LogoPHSalzbu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PHSalzbur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439C">
      <w:rPr>
        <w:rFonts w:cstheme="minorHAnsi"/>
        <w:b/>
        <w:noProof/>
        <w:sz w:val="16"/>
        <w:szCs w:val="16"/>
        <w:lang w:eastAsia="de-AT"/>
      </w:rPr>
      <w:drawing>
        <wp:anchor distT="0" distB="0" distL="114300" distR="114300" simplePos="0" relativeHeight="251669504" behindDoc="1" locked="0" layoutInCell="1" allowOverlap="1" wp14:anchorId="611E24D5" wp14:editId="5C77D6F8">
          <wp:simplePos x="0" y="0"/>
          <wp:positionH relativeFrom="column">
            <wp:posOffset>4961255</wp:posOffset>
          </wp:positionH>
          <wp:positionV relativeFrom="paragraph">
            <wp:posOffset>119380</wp:posOffset>
          </wp:positionV>
          <wp:extent cx="532765" cy="442595"/>
          <wp:effectExtent l="0" t="0" r="635" b="0"/>
          <wp:wrapTight wrapText="bothSides">
            <wp:wrapPolygon edited="0">
              <wp:start x="12358" y="0"/>
              <wp:lineTo x="5406" y="1859"/>
              <wp:lineTo x="772" y="7438"/>
              <wp:lineTo x="772" y="17664"/>
              <wp:lineTo x="8496" y="20453"/>
              <wp:lineTo x="13130" y="20453"/>
              <wp:lineTo x="20853" y="17664"/>
              <wp:lineTo x="20081" y="16735"/>
              <wp:lineTo x="16992" y="0"/>
              <wp:lineTo x="12358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439C">
      <w:rPr>
        <w:rFonts w:eastAsia="Times New Roman" w:cstheme="minorHAnsi"/>
        <w:b/>
        <w:noProof/>
        <w:sz w:val="16"/>
        <w:szCs w:val="16"/>
        <w:lang w:eastAsia="de-AT"/>
      </w:rPr>
      <w:drawing>
        <wp:anchor distT="0" distB="0" distL="114300" distR="114300" simplePos="0" relativeHeight="251666432" behindDoc="1" locked="0" layoutInCell="1" allowOverlap="1" wp14:anchorId="7C7ECEE4" wp14:editId="27D40920">
          <wp:simplePos x="0" y="0"/>
          <wp:positionH relativeFrom="margin">
            <wp:posOffset>4067810</wp:posOffset>
          </wp:positionH>
          <wp:positionV relativeFrom="paragraph">
            <wp:posOffset>174625</wp:posOffset>
          </wp:positionV>
          <wp:extent cx="556260" cy="316230"/>
          <wp:effectExtent l="0" t="0" r="0" b="7620"/>
          <wp:wrapTight wrapText="bothSides">
            <wp:wrapPolygon edited="0">
              <wp:start x="0" y="0"/>
              <wp:lineTo x="0" y="20819"/>
              <wp:lineTo x="20712" y="20819"/>
              <wp:lineTo x="20712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FG_Logo_DE_RGB_1000px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439C">
      <w:rPr>
        <w:rFonts w:eastAsia="Times New Roman" w:cstheme="minorHAnsi"/>
        <w:b/>
        <w:noProof/>
        <w:sz w:val="16"/>
        <w:szCs w:val="16"/>
        <w:lang w:eastAsia="de-AT"/>
      </w:rPr>
      <w:drawing>
        <wp:anchor distT="0" distB="0" distL="114300" distR="114300" simplePos="0" relativeHeight="251663360" behindDoc="1" locked="0" layoutInCell="1" allowOverlap="1" wp14:anchorId="0C6ED3B0" wp14:editId="12BBD038">
          <wp:simplePos x="0" y="0"/>
          <wp:positionH relativeFrom="margin">
            <wp:align>left</wp:align>
          </wp:positionH>
          <wp:positionV relativeFrom="paragraph">
            <wp:posOffset>236220</wp:posOffset>
          </wp:positionV>
          <wp:extent cx="1043940" cy="268605"/>
          <wp:effectExtent l="0" t="0" r="3810" b="0"/>
          <wp:wrapTight wrapText="bothSides">
            <wp:wrapPolygon edited="0">
              <wp:start x="0" y="0"/>
              <wp:lineTo x="0" y="19915"/>
              <wp:lineTo x="21285" y="19915"/>
              <wp:lineTo x="21285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ISBlang_4c.tif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68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439C">
      <w:rPr>
        <w:rFonts w:eastAsia="Times New Roman" w:cstheme="minorHAnsi"/>
        <w:b/>
        <w:noProof/>
        <w:sz w:val="16"/>
        <w:szCs w:val="16"/>
        <w:lang w:eastAsia="de-AT"/>
      </w:rPr>
      <w:drawing>
        <wp:anchor distT="0" distB="0" distL="114300" distR="114300" simplePos="0" relativeHeight="251667456" behindDoc="1" locked="0" layoutInCell="1" allowOverlap="1" wp14:anchorId="4A2FC08C" wp14:editId="24FA8A49">
          <wp:simplePos x="0" y="0"/>
          <wp:positionH relativeFrom="column">
            <wp:posOffset>7379970</wp:posOffset>
          </wp:positionH>
          <wp:positionV relativeFrom="paragraph">
            <wp:posOffset>251460</wp:posOffset>
          </wp:positionV>
          <wp:extent cx="861060" cy="716280"/>
          <wp:effectExtent l="0" t="0" r="0" b="0"/>
          <wp:wrapTight wrapText="bothSides">
            <wp:wrapPolygon edited="0">
              <wp:start x="12903" y="1149"/>
              <wp:lineTo x="2389" y="3447"/>
              <wp:lineTo x="1434" y="8617"/>
              <wp:lineTo x="3345" y="11489"/>
              <wp:lineTo x="1912" y="17234"/>
              <wp:lineTo x="2867" y="18383"/>
              <wp:lineTo x="9080" y="20106"/>
              <wp:lineTo x="12425" y="20106"/>
              <wp:lineTo x="19115" y="18383"/>
              <wp:lineTo x="19593" y="14936"/>
              <wp:lineTo x="14336" y="11489"/>
              <wp:lineTo x="16248" y="1149"/>
              <wp:lineTo x="12903" y="1149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novation_Salzburg_mit_Claim_black_quadratisch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 w:cstheme="minorHAnsi"/>
        <w:b/>
        <w:sz w:val="16"/>
        <w:szCs w:val="16"/>
        <w:lang w:eastAsia="de-AT"/>
      </w:rPr>
      <w:t>Finanziert durch</w:t>
    </w:r>
    <w:r>
      <w:rPr>
        <w:rFonts w:eastAsia="Times New Roman" w:cstheme="minorHAnsi"/>
        <w:b/>
        <w:sz w:val="16"/>
        <w:szCs w:val="16"/>
        <w:lang w:eastAsia="de-AT"/>
      </w:rPr>
      <w:tab/>
      <w:t xml:space="preserve">                                                                                                                                        Unterstützt von</w:t>
    </w:r>
  </w:p>
  <w:p w14:paraId="2D37EF51" w14:textId="77777777" w:rsidR="00356D13" w:rsidRDefault="006A5BE8" w:rsidP="006A5BE8">
    <w:pPr>
      <w:pStyle w:val="Fuzeile"/>
      <w:jc w:val="both"/>
    </w:pPr>
    <w:r w:rsidRPr="0047439C">
      <w:rPr>
        <w:rFonts w:eastAsia="Times New Roman" w:cstheme="minorHAnsi"/>
        <w:b/>
        <w:sz w:val="16"/>
        <w:szCs w:val="16"/>
        <w:lang w:eastAsia="de-AT"/>
      </w:rPr>
      <w:t xml:space="preserve"> </w:t>
    </w:r>
    <w:r w:rsidRPr="0047439C">
      <w:rPr>
        <w:rFonts w:eastAsia="Times New Roman" w:cstheme="minorHAnsi"/>
        <w:b/>
        <w:sz w:val="16"/>
        <w:szCs w:val="16"/>
        <w:lang w:eastAsia="de-AT"/>
      </w:rPr>
      <w:br/>
    </w:r>
  </w:p>
  <w:p w14:paraId="55E4B01F" w14:textId="77777777" w:rsidR="006A5BE8" w:rsidRPr="006A5BE8" w:rsidRDefault="006A5BE8" w:rsidP="006A5BE8">
    <w:pPr>
      <w:pStyle w:val="Fuzeil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A5FC" w14:textId="77777777" w:rsidR="003C5DEC" w:rsidRDefault="003C5DEC">
      <w:pPr>
        <w:spacing w:after="0" w:line="240" w:lineRule="auto"/>
      </w:pPr>
      <w:r>
        <w:separator/>
      </w:r>
    </w:p>
  </w:footnote>
  <w:footnote w:type="continuationSeparator" w:id="0">
    <w:p w14:paraId="4FA77BF0" w14:textId="77777777" w:rsidR="003C5DEC" w:rsidRDefault="003C5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829C" w14:textId="77777777" w:rsidR="00433B0A" w:rsidRDefault="006A5B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color w:val="000000"/>
        <w:sz w:val="20"/>
        <w:szCs w:val="20"/>
      </w:rPr>
    </w:pPr>
    <w:r>
      <w:rPr>
        <w:rFonts w:ascii="Cambria" w:eastAsia="Cambria" w:hAnsi="Cambria" w:cs="Cambria"/>
        <w:noProof/>
        <w:color w:val="000000"/>
        <w:sz w:val="20"/>
        <w:szCs w:val="20"/>
        <w:lang w:eastAsia="de-AT"/>
      </w:rPr>
      <w:drawing>
        <wp:anchor distT="0" distB="0" distL="114300" distR="114300" simplePos="0" relativeHeight="251661312" behindDoc="1" locked="0" layoutInCell="1" allowOverlap="1" wp14:anchorId="178405F2" wp14:editId="3EE4C8EA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1067435" cy="518160"/>
          <wp:effectExtent l="0" t="0" r="0" b="0"/>
          <wp:wrapTight wrapText="bothSides">
            <wp:wrapPolygon edited="0">
              <wp:start x="0" y="0"/>
              <wp:lineTo x="0" y="20647"/>
              <wp:lineTo x="21202" y="20647"/>
              <wp:lineTo x="21202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fan_zweig_logo_r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435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69FC9518" wp14:editId="19F09CA0">
          <wp:simplePos x="0" y="0"/>
          <wp:positionH relativeFrom="margin">
            <wp:align>right</wp:align>
          </wp:positionH>
          <wp:positionV relativeFrom="paragraph">
            <wp:posOffset>-45085</wp:posOffset>
          </wp:positionV>
          <wp:extent cx="830580" cy="620395"/>
          <wp:effectExtent l="0" t="0" r="7620" b="8255"/>
          <wp:wrapTight wrapText="bothSides">
            <wp:wrapPolygon edited="0">
              <wp:start x="0" y="0"/>
              <wp:lineTo x="0" y="21224"/>
              <wp:lineTo x="21303" y="21224"/>
              <wp:lineTo x="21303" y="0"/>
              <wp:lineTo x="0" y="0"/>
            </wp:wrapPolygon>
          </wp:wrapTight>
          <wp:docPr id="2" name="Grafik 2" descr="Die Uni steht im Zeichen des Löwen und bekommt neuen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 Uni steht im Zeichen des Löwen und bekommt neuen ..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6D6AFF" w14:textId="77777777" w:rsidR="006A5BE8" w:rsidRDefault="00ED0C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b/>
        <w:color w:val="000000"/>
      </w:rPr>
    </w:pPr>
    <w:r>
      <w:rPr>
        <w:rFonts w:ascii="Cambria" w:eastAsia="Cambria" w:hAnsi="Cambria" w:cs="Cambria"/>
        <w:b/>
        <w:color w:val="000000"/>
      </w:rPr>
      <w:t>INTER-DI-KO</w:t>
    </w:r>
  </w:p>
  <w:p w14:paraId="11AE87B0" w14:textId="77777777" w:rsidR="00433B0A" w:rsidRDefault="006A5B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b/>
        <w:color w:val="000000"/>
      </w:rPr>
    </w:pPr>
    <w:r>
      <w:rPr>
        <w:rFonts w:ascii="Cambria" w:eastAsia="Cambria" w:hAnsi="Cambria" w:cs="Cambria"/>
        <w:b/>
        <w:color w:val="000000"/>
      </w:rPr>
      <w:t xml:space="preserve">  Unterrichtskonstellationen vor dem Anspruch von </w:t>
    </w:r>
    <w:r>
      <w:rPr>
        <w:rFonts w:ascii="Cambria" w:eastAsia="Cambria" w:hAnsi="Cambria" w:cs="Cambria"/>
        <w:b/>
        <w:color w:val="000000"/>
      </w:rPr>
      <w:br/>
      <w:t xml:space="preserve">                                               Digitalisierung und Medienbildung</w:t>
    </w:r>
    <w:r w:rsidR="00ED0CD5">
      <w:rPr>
        <w:rFonts w:ascii="Cambria" w:eastAsia="Cambria" w:hAnsi="Cambria" w:cs="Cambria"/>
        <w:b/>
        <w:color w:val="000000"/>
      </w:rPr>
      <w:br/>
    </w:r>
    <w:r>
      <w:rPr>
        <w:rFonts w:ascii="Cambria" w:eastAsia="Cambria" w:hAnsi="Cambria" w:cs="Cambria"/>
        <w:b/>
        <w:color w:val="000000"/>
      </w:rPr>
      <w:t xml:space="preserve">           </w:t>
    </w:r>
    <w:r w:rsidR="00ED0CD5">
      <w:rPr>
        <w:rFonts w:ascii="Cambria" w:eastAsia="Cambria" w:hAnsi="Cambria" w:cs="Cambria"/>
        <w:b/>
        <w:color w:val="000000"/>
      </w:rPr>
      <w:t>PFB160001_01</w:t>
    </w:r>
  </w:p>
  <w:p w14:paraId="6F98369D" w14:textId="77777777" w:rsidR="00433B0A" w:rsidRDefault="00C21D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291E"/>
    <w:multiLevelType w:val="hybridMultilevel"/>
    <w:tmpl w:val="2F80BEEA"/>
    <w:lvl w:ilvl="0" w:tplc="C332D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68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4F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A6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03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69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C2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22E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A60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B7BD3"/>
    <w:multiLevelType w:val="hybridMultilevel"/>
    <w:tmpl w:val="CBA61B8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F0EC1"/>
    <w:multiLevelType w:val="hybridMultilevel"/>
    <w:tmpl w:val="4D9E2F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495599">
    <w:abstractNumId w:val="0"/>
  </w:num>
  <w:num w:numId="2" w16cid:durableId="589001317">
    <w:abstractNumId w:val="2"/>
  </w:num>
  <w:num w:numId="3" w16cid:durableId="1471241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4C"/>
    <w:rsid w:val="0001061E"/>
    <w:rsid w:val="0003503C"/>
    <w:rsid w:val="000A2AB2"/>
    <w:rsid w:val="000A2D22"/>
    <w:rsid w:val="000F0296"/>
    <w:rsid w:val="00111CAD"/>
    <w:rsid w:val="00181DCC"/>
    <w:rsid w:val="00190A51"/>
    <w:rsid w:val="00192474"/>
    <w:rsid w:val="001968EE"/>
    <w:rsid w:val="00241703"/>
    <w:rsid w:val="002607B6"/>
    <w:rsid w:val="00286C02"/>
    <w:rsid w:val="002909CD"/>
    <w:rsid w:val="002A292E"/>
    <w:rsid w:val="002B6452"/>
    <w:rsid w:val="002F48E3"/>
    <w:rsid w:val="002F54B8"/>
    <w:rsid w:val="002F633F"/>
    <w:rsid w:val="003046A4"/>
    <w:rsid w:val="00315FA5"/>
    <w:rsid w:val="003205CE"/>
    <w:rsid w:val="00323DC8"/>
    <w:rsid w:val="0033243D"/>
    <w:rsid w:val="00356D13"/>
    <w:rsid w:val="00376C37"/>
    <w:rsid w:val="0038397A"/>
    <w:rsid w:val="003C5DEC"/>
    <w:rsid w:val="004424A2"/>
    <w:rsid w:val="004509C3"/>
    <w:rsid w:val="00475386"/>
    <w:rsid w:val="00484A55"/>
    <w:rsid w:val="004B073A"/>
    <w:rsid w:val="00502E9A"/>
    <w:rsid w:val="005037B6"/>
    <w:rsid w:val="005609C8"/>
    <w:rsid w:val="00570CD5"/>
    <w:rsid w:val="0058536C"/>
    <w:rsid w:val="005E7EC5"/>
    <w:rsid w:val="00651764"/>
    <w:rsid w:val="00667610"/>
    <w:rsid w:val="00696F83"/>
    <w:rsid w:val="006A5BE8"/>
    <w:rsid w:val="006D0F3C"/>
    <w:rsid w:val="006D2014"/>
    <w:rsid w:val="006D53DA"/>
    <w:rsid w:val="006D6A46"/>
    <w:rsid w:val="00707675"/>
    <w:rsid w:val="00755ED3"/>
    <w:rsid w:val="00763E36"/>
    <w:rsid w:val="0079495F"/>
    <w:rsid w:val="007A3A89"/>
    <w:rsid w:val="007D24CE"/>
    <w:rsid w:val="007D7E17"/>
    <w:rsid w:val="008B5657"/>
    <w:rsid w:val="009068B4"/>
    <w:rsid w:val="00992B4D"/>
    <w:rsid w:val="009B2D8E"/>
    <w:rsid w:val="009C1D21"/>
    <w:rsid w:val="009F3A4C"/>
    <w:rsid w:val="00A27A57"/>
    <w:rsid w:val="00AA283B"/>
    <w:rsid w:val="00B02604"/>
    <w:rsid w:val="00B04A8A"/>
    <w:rsid w:val="00B51538"/>
    <w:rsid w:val="00B53B89"/>
    <w:rsid w:val="00C04246"/>
    <w:rsid w:val="00C21DD4"/>
    <w:rsid w:val="00C904FE"/>
    <w:rsid w:val="00DA0629"/>
    <w:rsid w:val="00E2401E"/>
    <w:rsid w:val="00E72354"/>
    <w:rsid w:val="00E7316A"/>
    <w:rsid w:val="00E827C4"/>
    <w:rsid w:val="00E86F61"/>
    <w:rsid w:val="00ED0CD5"/>
    <w:rsid w:val="00F123A1"/>
    <w:rsid w:val="00F43B64"/>
    <w:rsid w:val="00F84C87"/>
    <w:rsid w:val="00FA0434"/>
    <w:rsid w:val="00FD29EF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CF59D"/>
  <w15:chartTrackingRefBased/>
  <w15:docId w15:val="{E08EE723-EEC1-4A80-9816-D9C3405A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5ED3"/>
    <w:pPr>
      <w:spacing w:after="60" w:line="276" w:lineRule="auto"/>
    </w:pPr>
    <w:rPr>
      <w:rFonts w:ascii="Calibri" w:eastAsia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55ED3"/>
    <w:pPr>
      <w:spacing w:after="0" w:line="240" w:lineRule="auto"/>
    </w:pPr>
    <w:rPr>
      <w:rFonts w:ascii="Calibri" w:eastAsia="Calibri" w:hAnsi="Calibri" w:cs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A3A89"/>
    <w:pPr>
      <w:spacing w:before="120" w:after="120" w:line="259" w:lineRule="auto"/>
      <w:ind w:left="624"/>
      <w:contextualSpacing/>
    </w:pPr>
    <w:rPr>
      <w:rFonts w:eastAsia="Times New Roman" w:cs="Times New Roman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356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6D13"/>
    <w:rPr>
      <w:rFonts w:ascii="Calibri" w:eastAsia="Calibri" w:hAnsi="Calibri" w:cs="Calibri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56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6D13"/>
    <w:rPr>
      <w:rFonts w:ascii="Calibri" w:eastAsia="Calibri" w:hAnsi="Calibri" w:cs="Calibri"/>
      <w:lang w:eastAsia="de-DE"/>
    </w:rPr>
  </w:style>
  <w:style w:type="paragraph" w:styleId="berarbeitung">
    <w:name w:val="Revision"/>
    <w:hidden/>
    <w:uiPriority w:val="99"/>
    <w:semiHidden/>
    <w:rsid w:val="00484A55"/>
    <w:pPr>
      <w:spacing w:after="0" w:line="240" w:lineRule="auto"/>
    </w:pPr>
    <w:rPr>
      <w:rFonts w:ascii="Calibri" w:eastAsia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tif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012669\Nextcloud\INTERDIKO%20_%20final\AP4_Betrieb%20Innovationslabor\Call%20Innovationsvorhaben\1.%20Call%20Interdiko\Einreichformular%201.%20Call%20Interdiko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413802-45ab-49d3-8788-f82323e9690e" xsi:nil="true"/>
    <lcf76f155ced4ddcb4097134ff3c332f xmlns="69a49750-89fc-4b64-89f2-4763e337f0c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F7A7146930F4F96D734588CFCB881" ma:contentTypeVersion="11" ma:contentTypeDescription="Ein neues Dokument erstellen." ma:contentTypeScope="" ma:versionID="10407e721901ca34971d8a453d8e39ba">
  <xsd:schema xmlns:xsd="http://www.w3.org/2001/XMLSchema" xmlns:xs="http://www.w3.org/2001/XMLSchema" xmlns:p="http://schemas.microsoft.com/office/2006/metadata/properties" xmlns:ns2="69a49750-89fc-4b64-89f2-4763e337f0cf" xmlns:ns3="43413802-45ab-49d3-8788-f82323e9690e" targetNamespace="http://schemas.microsoft.com/office/2006/metadata/properties" ma:root="true" ma:fieldsID="4fadff77af858fbc532090ad38164766" ns2:_="" ns3:_="">
    <xsd:import namespace="69a49750-89fc-4b64-89f2-4763e337f0cf"/>
    <xsd:import namespace="43413802-45ab-49d3-8788-f82323e96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9750-89fc-4b64-89f2-4763e337f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f277d82-4ba0-4e19-a687-e0435e50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13802-45ab-49d3-8788-f82323e969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e188e5-8a2f-4160-8a87-af62a6b5aea7}" ma:internalName="TaxCatchAll" ma:showField="CatchAllData" ma:web="43413802-45ab-49d3-8788-f82323e96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7EB7F-D633-4E05-8AF8-709B94785A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206A98-68E5-41BC-94EF-CA60A422A133}">
  <ds:schemaRefs>
    <ds:schemaRef ds:uri="http://schemas.microsoft.com/office/2006/metadata/properties"/>
    <ds:schemaRef ds:uri="http://schemas.microsoft.com/office/infopath/2007/PartnerControls"/>
    <ds:schemaRef ds:uri="43413802-45ab-49d3-8788-f82323e9690e"/>
    <ds:schemaRef ds:uri="69a49750-89fc-4b64-89f2-4763e337f0cf"/>
  </ds:schemaRefs>
</ds:datastoreItem>
</file>

<file path=customXml/itemProps3.xml><?xml version="1.0" encoding="utf-8"?>
<ds:datastoreItem xmlns:ds="http://schemas.openxmlformats.org/officeDocument/2006/customXml" ds:itemID="{CAA237BB-FA31-4066-A8A9-6AC56BA47C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9C544B-038B-42FF-8541-4B9254C74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9750-89fc-4b64-89f2-4763e337f0cf"/>
    <ds:schemaRef ds:uri="43413802-45ab-49d3-8788-f82323e96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Einreichformular 1. Call Interdiko.dotx</Template>
  <TotalTime>0</TotalTime>
  <Pages>5</Pages>
  <Words>671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Greiner Ulrike</dc:creator>
  <cp:keywords/>
  <dc:description/>
  <cp:lastModifiedBy>Weiglhofer Magdalena</cp:lastModifiedBy>
  <cp:revision>3</cp:revision>
  <cp:lastPrinted>2022-03-23T08:17:00Z</cp:lastPrinted>
  <dcterms:created xsi:type="dcterms:W3CDTF">2023-05-02T08:01:00Z</dcterms:created>
  <dcterms:modified xsi:type="dcterms:W3CDTF">2023-05-02T08:24:00Z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0x0101009F2F7A7146930F4F96D734588CFCB881</vt:lpwstr>
  </property>
  <property fmtid="{D5CDD505-2E9C-101B-9397-08002B2CF9AE}" pid="3" name="MediaServiceImageTags">
    <vt:lpwstr/>
  </property>
</Properties>
</file>